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D6A0" w14:textId="77777777" w:rsidR="009D2F6C" w:rsidRPr="009D2F6C" w:rsidRDefault="009D2F6C" w:rsidP="009D2F6C">
      <w:pPr>
        <w:spacing w:line="240" w:lineRule="auto"/>
      </w:pPr>
      <w:r w:rsidRPr="009D2F6C">
        <w:rPr>
          <w:b/>
          <w:bCs/>
        </w:rPr>
        <w:t xml:space="preserve">Mall för inlämnande av förslag </w:t>
      </w:r>
    </w:p>
    <w:p w14:paraId="6FD488AC" w14:textId="276EDD87" w:rsidR="009D2F6C" w:rsidRPr="009D2F6C" w:rsidRDefault="009D2F6C" w:rsidP="009D2F6C">
      <w:pPr>
        <w:spacing w:line="240" w:lineRule="auto"/>
      </w:pPr>
      <w:r w:rsidRPr="009D2F6C">
        <w:t>klubb: _</w:t>
      </w:r>
      <w:r>
        <w:t>Ragunda BHK</w:t>
      </w:r>
      <w:r w:rsidRPr="009D2F6C">
        <w:t xml:space="preserve">______________________________ </w:t>
      </w:r>
    </w:p>
    <w:p w14:paraId="478C1270" w14:textId="5BEA6CBC" w:rsidR="009D2F6C" w:rsidRPr="009D2F6C" w:rsidRDefault="009D2F6C" w:rsidP="009D2F6C">
      <w:pPr>
        <w:spacing w:line="240" w:lineRule="auto"/>
      </w:pPr>
      <w:r w:rsidRPr="009D2F6C">
        <w:t>Kontaktperson: _</w:t>
      </w:r>
      <w:r>
        <w:t>Sara Karlsson</w:t>
      </w:r>
      <w:r w:rsidRPr="009D2F6C">
        <w:t xml:space="preserve">______________________________ </w:t>
      </w:r>
    </w:p>
    <w:p w14:paraId="63AC3883" w14:textId="7BFAF55A" w:rsidR="009D2F6C" w:rsidRPr="009D2F6C" w:rsidRDefault="009D2F6C" w:rsidP="009D2F6C">
      <w:pPr>
        <w:spacing w:line="240" w:lineRule="auto"/>
      </w:pPr>
      <w:r w:rsidRPr="009D2F6C">
        <w:t>Funktion inom distriktet/rasklubben: ___</w:t>
      </w:r>
      <w:r>
        <w:t>Ordförande</w:t>
      </w:r>
      <w:r w:rsidRPr="009D2F6C">
        <w:t xml:space="preserve">____________________________ </w:t>
      </w:r>
    </w:p>
    <w:p w14:paraId="6100F405" w14:textId="77777777" w:rsidR="009D2F6C" w:rsidRPr="009D2F6C" w:rsidRDefault="009D2F6C" w:rsidP="009D2F6C">
      <w:pPr>
        <w:spacing w:line="240" w:lineRule="auto"/>
      </w:pPr>
      <w:r w:rsidRPr="009D2F6C">
        <w:t xml:space="preserve">Distrikten/rasklubbar samlar in förslag om regeländringar för bruksprov. Förslag kan komma från lokalklubbar, rasklubbar och distrikt. Distrikten/rasklubben ska diskutera inkomna förslag, och besluta om förslaget kan tillstyrkas, avstyrkas eller om man väljer att avstå från att avge yttrande om förslaget. </w:t>
      </w:r>
    </w:p>
    <w:p w14:paraId="2706CB9E" w14:textId="77777777" w:rsidR="007450BD" w:rsidRDefault="009D2F6C" w:rsidP="009D2F6C">
      <w:pPr>
        <w:spacing w:line="240" w:lineRule="auto"/>
      </w:pPr>
      <w:r w:rsidRPr="009D2F6C">
        <w:t>Finns fler förslag till regeländringar kopieras rutorna för varje förslag.</w:t>
      </w:r>
      <w:r w:rsidR="00166955">
        <w:br/>
      </w:r>
      <w:r w:rsidR="00166955">
        <w:br/>
      </w:r>
      <w:r w:rsidR="00166955">
        <w:br/>
        <w:t xml:space="preserve">Angående UG </w:t>
      </w:r>
      <w:proofErr w:type="spellStart"/>
      <w:r w:rsidR="00166955">
        <w:t>bruks´s</w:t>
      </w:r>
      <w:proofErr w:type="spellEnd"/>
      <w:r w:rsidR="00166955">
        <w:t xml:space="preserve"> regelförslag</w:t>
      </w:r>
      <w:r w:rsidR="00166955">
        <w:br/>
        <w:t>förslag NR 1</w:t>
      </w:r>
      <w:r w:rsidR="00166955">
        <w:br/>
      </w:r>
      <w:proofErr w:type="gramStart"/>
      <w:r w:rsidR="00166955">
        <w:t>Avstyrker- Vi</w:t>
      </w:r>
      <w:proofErr w:type="gramEnd"/>
      <w:r w:rsidR="00166955">
        <w:t xml:space="preserve"> anser att förslaget bara gynna de som har möjlighet att betala flera medlemskap och möjligheten att ”slippa” jobba ideellt.</w:t>
      </w:r>
      <w:r w:rsidR="00166955">
        <w:br/>
        <w:t>Vi anser också att UG bruks har missuppfattat syftet med DM om man anser att man ska bli distriktsmästare i flera distrikt. Vill man tävla mot de bästa i Sverige tävlar man SM, DM är för att tävla just mot sina distriktsmotståndare.</w:t>
      </w:r>
      <w:r w:rsidR="00166955">
        <w:br/>
      </w:r>
      <w:r w:rsidR="00166955">
        <w:br/>
        <w:t>Förslag NR 2</w:t>
      </w:r>
      <w:r w:rsidR="00166955">
        <w:br/>
        <w:t>Avstyrker</w:t>
      </w:r>
      <w:r w:rsidR="007450BD">
        <w:t>-</w:t>
      </w:r>
      <w:r w:rsidR="00166955">
        <w:t>Vi anser att förslaget bara gynna de som har möjlighet att betala flera medlemskap och möjligheten att ”slippa” jobba ideellt. Man vill bli högre prioriterad på tävlingar genom att vara medlem i flera klubbar- Det blir en klassfråga vilka som kan bli prioriterad</w:t>
      </w:r>
      <w:r w:rsidR="007450BD">
        <w:br/>
      </w:r>
      <w:r w:rsidR="007450BD">
        <w:br/>
        <w:t>Förslag Nr 3</w:t>
      </w:r>
      <w:r w:rsidR="007450BD">
        <w:br/>
        <w:t xml:space="preserve">Avstyrker- Brukshundklubbens syfte är att utbilda hundar till ”samhällsnyttiga medborgare” Att ligga tryggt är en viktig del för hundar i samhället och en viktig del av avelverktyget </w:t>
      </w:r>
      <w:proofErr w:type="spellStart"/>
      <w:r w:rsidR="007450BD">
        <w:t>BRUKSprov</w:t>
      </w:r>
      <w:proofErr w:type="spellEnd"/>
      <w:r w:rsidR="007450BD">
        <w:t>.</w:t>
      </w:r>
      <w:r w:rsidR="007450BD">
        <w:br/>
        <w:t>Vi vill hellre ha hårdare regler och konsekvenser kring hundar som inte ligger.</w:t>
      </w:r>
      <w:r w:rsidR="007450BD">
        <w:br/>
      </w:r>
      <w:r w:rsidR="007450BD">
        <w:br/>
        <w:t>Förslag Nr 4</w:t>
      </w:r>
      <w:r w:rsidR="007450BD">
        <w:br/>
        <w:t xml:space="preserve">AVSTÅR- Lite oklart om detta är något som SBK ska prioritera att lägga resurser på under rådande ekonomi (Lägg pengarna på ett fungerande SBK tävling </w:t>
      </w:r>
      <w:proofErr w:type="gramStart"/>
      <w:r w:rsidR="007450BD">
        <w:t>istället</w:t>
      </w:r>
      <w:proofErr w:type="gramEnd"/>
      <w:r w:rsidR="007450BD">
        <w:t>)</w:t>
      </w:r>
      <w:r w:rsidR="007450BD">
        <w:br/>
      </w:r>
      <w:r w:rsidR="007450BD">
        <w:br/>
        <w:t>Förslag Nr 5</w:t>
      </w:r>
      <w:r w:rsidR="007450BD">
        <w:br/>
        <w:t>Tillstyrker men blir det för stor svårighet i appellen?</w:t>
      </w:r>
    </w:p>
    <w:p w14:paraId="7F463317" w14:textId="77777777" w:rsidR="007450BD" w:rsidRDefault="007450BD">
      <w:r>
        <w:br w:type="page"/>
      </w:r>
    </w:p>
    <w:p w14:paraId="7C9E5C5F" w14:textId="1AA4B024" w:rsidR="009D2F6C" w:rsidRPr="009D2F6C" w:rsidRDefault="007450BD" w:rsidP="009D2F6C">
      <w:pPr>
        <w:spacing w:line="240" w:lineRule="auto"/>
      </w:pPr>
      <w:r>
        <w:lastRenderedPageBreak/>
        <w:t>Följande har vi provat sammanfatta våra medlemmars förslag.</w:t>
      </w:r>
      <w:r>
        <w:br/>
      </w:r>
      <w:r w:rsidR="00C502CE">
        <w:t xml:space="preserve">De förslag som vi här bifogar är det som Röstats fram av våra medlemmar via ett </w:t>
      </w:r>
      <w:proofErr w:type="spellStart"/>
      <w:r w:rsidR="00C502CE">
        <w:t>googleformulär</w:t>
      </w:r>
      <w:proofErr w:type="spellEnd"/>
      <w:r w:rsidR="00C502CE">
        <w:t xml:space="preserve"> efter avslutat medlemsmöte. 20% av Ragundas medlemmar har deltagit i omröstningen och vi bifogar de förslag där majoriteten av dessa 20% har röstat att de tillstyrker förslaget. </w:t>
      </w:r>
      <w:r w:rsidR="004856C6">
        <w:br/>
      </w:r>
      <w:r w:rsidR="00166955">
        <w:br/>
      </w:r>
    </w:p>
    <w:p w14:paraId="624AB2AD" w14:textId="4AF5A25E" w:rsidR="009D2F6C" w:rsidRPr="00120D15" w:rsidRDefault="009D2F6C" w:rsidP="009D2F6C">
      <w:pPr>
        <w:spacing w:line="240" w:lineRule="auto"/>
        <w:rPr>
          <w:sz w:val="28"/>
          <w:szCs w:val="28"/>
        </w:rPr>
      </w:pPr>
      <w:r w:rsidRPr="00120D15">
        <w:rPr>
          <w:b/>
          <w:bCs/>
          <w:i/>
          <w:iCs/>
          <w:sz w:val="28"/>
          <w:szCs w:val="28"/>
        </w:rPr>
        <w:t>Rubrik: Ta bort 2 Domarsystem i Appellklass</w:t>
      </w:r>
    </w:p>
    <w:p w14:paraId="66B594F3" w14:textId="71561523" w:rsidR="009D2F6C" w:rsidRPr="009D2F6C" w:rsidRDefault="009D2F6C" w:rsidP="009D2F6C">
      <w:pPr>
        <w:spacing w:line="240" w:lineRule="auto"/>
      </w:pPr>
      <w:r w:rsidRPr="009D2F6C">
        <w:rPr>
          <w:b/>
          <w:bCs/>
          <w:i/>
          <w:iCs/>
        </w:rPr>
        <w:t xml:space="preserve">Förslag: </w:t>
      </w:r>
      <w:r>
        <w:rPr>
          <w:b/>
          <w:bCs/>
          <w:i/>
          <w:iCs/>
        </w:rPr>
        <w:t xml:space="preserve">Ta bort 2 domarsystemet i appellklass (även i </w:t>
      </w:r>
      <w:proofErr w:type="spellStart"/>
      <w:r>
        <w:rPr>
          <w:b/>
          <w:bCs/>
          <w:i/>
          <w:iCs/>
        </w:rPr>
        <w:t>lägreklass</w:t>
      </w:r>
      <w:proofErr w:type="spellEnd"/>
      <w:r>
        <w:rPr>
          <w:b/>
          <w:bCs/>
          <w:i/>
          <w:iCs/>
        </w:rPr>
        <w:t>?</w:t>
      </w:r>
      <w:r w:rsidR="00655FA5">
        <w:rPr>
          <w:b/>
          <w:bCs/>
          <w:i/>
          <w:iCs/>
        </w:rPr>
        <w:t>)</w:t>
      </w:r>
    </w:p>
    <w:p w14:paraId="5F202304" w14:textId="77777777" w:rsidR="009D2F6C" w:rsidRPr="009D2F6C" w:rsidRDefault="009D2F6C" w:rsidP="009D2F6C">
      <w:pPr>
        <w:spacing w:line="240" w:lineRule="auto"/>
      </w:pPr>
      <w:r w:rsidRPr="009D2F6C">
        <w:rPr>
          <w:b/>
          <w:bCs/>
          <w:i/>
          <w:iCs/>
        </w:rPr>
        <w:t xml:space="preserve">Nuvarande regeltext/Avsnitt i regelboken: </w:t>
      </w:r>
    </w:p>
    <w:p w14:paraId="6EEC2A24" w14:textId="7D214DFD" w:rsidR="009D2F6C" w:rsidRPr="009D2F6C" w:rsidRDefault="009D2F6C" w:rsidP="009D2F6C">
      <w:pPr>
        <w:spacing w:line="240" w:lineRule="auto"/>
      </w:pPr>
      <w:r w:rsidRPr="009D2F6C">
        <w:rPr>
          <w:b/>
          <w:bCs/>
          <w:i/>
          <w:iCs/>
        </w:rPr>
        <w:t xml:space="preserve">Motivering till förslag: </w:t>
      </w:r>
      <w:r>
        <w:rPr>
          <w:b/>
          <w:bCs/>
          <w:i/>
          <w:iCs/>
        </w:rPr>
        <w:t>Att ha 2 domare är kostsamt för klubbarna och svårt för distriktet att tilldela då vi har stor brist på domare. Vi har svårt att motivera varför det behövs 2 domare i appe</w:t>
      </w:r>
      <w:r w:rsidR="00166955">
        <w:rPr>
          <w:b/>
          <w:bCs/>
          <w:i/>
          <w:iCs/>
        </w:rPr>
        <w:t>l</w:t>
      </w:r>
      <w:r>
        <w:rPr>
          <w:b/>
          <w:bCs/>
          <w:i/>
          <w:iCs/>
        </w:rPr>
        <w:t>lklass.</w:t>
      </w:r>
    </w:p>
    <w:p w14:paraId="7519912C" w14:textId="77777777" w:rsidR="009D2F6C" w:rsidRPr="009D2F6C" w:rsidRDefault="009D2F6C" w:rsidP="009D2F6C">
      <w:pPr>
        <w:spacing w:line="240" w:lineRule="auto"/>
      </w:pPr>
      <w:r w:rsidRPr="009D2F6C">
        <w:t xml:space="preserve">Distriktet/Rasklubben: </w:t>
      </w:r>
    </w:p>
    <w:p w14:paraId="70E34CFA" w14:textId="77777777" w:rsidR="009D2F6C" w:rsidRPr="009D2F6C" w:rsidRDefault="009D2F6C" w:rsidP="009D2F6C">
      <w:pPr>
        <w:spacing w:line="240" w:lineRule="auto"/>
      </w:pPr>
      <w:r w:rsidRPr="009D2F6C">
        <w:rPr>
          <w:rFonts w:ascii="Segoe UI Symbol" w:hAnsi="Segoe UI Symbol" w:cs="Segoe UI Symbol"/>
        </w:rPr>
        <w:t>☐</w:t>
      </w:r>
      <w:r w:rsidRPr="009D2F6C">
        <w:t xml:space="preserve"> Tillstyrker </w:t>
      </w:r>
      <w:r w:rsidRPr="009D2F6C">
        <w:rPr>
          <w:rFonts w:ascii="Segoe UI Symbol" w:hAnsi="Segoe UI Symbol" w:cs="Segoe UI Symbol"/>
        </w:rPr>
        <w:t>☐</w:t>
      </w:r>
      <w:r w:rsidRPr="009D2F6C">
        <w:t xml:space="preserve"> Avstyrker </w:t>
      </w:r>
      <w:r w:rsidRPr="009D2F6C">
        <w:rPr>
          <w:rFonts w:ascii="Segoe UI Symbol" w:hAnsi="Segoe UI Symbol" w:cs="Segoe UI Symbol"/>
        </w:rPr>
        <w:t>☐</w:t>
      </w:r>
      <w:r w:rsidRPr="009D2F6C">
        <w:t xml:space="preserve"> Avst</w:t>
      </w:r>
      <w:r w:rsidRPr="009D2F6C">
        <w:rPr>
          <w:rFonts w:ascii="Times New Roman" w:hAnsi="Times New Roman"/>
        </w:rPr>
        <w:t>å</w:t>
      </w:r>
      <w:r w:rsidRPr="009D2F6C">
        <w:t xml:space="preserve">r </w:t>
      </w:r>
    </w:p>
    <w:p w14:paraId="34E75554" w14:textId="5B0D06BC" w:rsidR="00441EDF" w:rsidRDefault="009D2F6C" w:rsidP="009D2F6C">
      <w:pPr>
        <w:spacing w:line="240" w:lineRule="auto"/>
        <w:rPr>
          <w:b/>
          <w:bCs/>
          <w:i/>
          <w:iCs/>
        </w:rPr>
      </w:pPr>
      <w:r w:rsidRPr="009D2F6C">
        <w:rPr>
          <w:b/>
          <w:bCs/>
          <w:i/>
          <w:iCs/>
        </w:rPr>
        <w:t>Eventuell kommentar:</w:t>
      </w:r>
    </w:p>
    <w:p w14:paraId="53AC595A" w14:textId="2D57524F" w:rsidR="009D2F6C" w:rsidRDefault="00C502CE" w:rsidP="009D2F6C">
      <w:pPr>
        <w:spacing w:line="240" w:lineRule="auto"/>
        <w:rPr>
          <w:b/>
          <w:bCs/>
          <w:i/>
          <w:iCs/>
        </w:rPr>
      </w:pPr>
      <w:r>
        <w:rPr>
          <w:b/>
          <w:bCs/>
          <w:i/>
          <w:iCs/>
        </w:rPr>
        <w:t>82% av de svarande tillstyrker</w:t>
      </w:r>
      <w:r>
        <w:rPr>
          <w:b/>
          <w:bCs/>
          <w:i/>
          <w:iCs/>
        </w:rPr>
        <w:br/>
      </w:r>
    </w:p>
    <w:p w14:paraId="280D9A5A" w14:textId="7A16206A" w:rsidR="009D2F6C" w:rsidRPr="00120D15" w:rsidRDefault="009D2F6C" w:rsidP="009D2F6C">
      <w:pPr>
        <w:spacing w:line="240" w:lineRule="auto"/>
        <w:rPr>
          <w:sz w:val="28"/>
          <w:szCs w:val="28"/>
        </w:rPr>
      </w:pPr>
      <w:r w:rsidRPr="00120D15">
        <w:rPr>
          <w:b/>
          <w:bCs/>
          <w:i/>
          <w:iCs/>
          <w:sz w:val="28"/>
          <w:szCs w:val="28"/>
        </w:rPr>
        <w:t>Rubrik: Skriv om de Etiska reglerna angående jäv</w:t>
      </w:r>
    </w:p>
    <w:p w14:paraId="2CE7362E" w14:textId="6CB9DDB5" w:rsidR="009D2F6C" w:rsidRPr="009D2F6C" w:rsidRDefault="009D2F6C" w:rsidP="009D2F6C">
      <w:pPr>
        <w:spacing w:line="240" w:lineRule="auto"/>
      </w:pPr>
      <w:r w:rsidRPr="009D2F6C">
        <w:rPr>
          <w:b/>
          <w:bCs/>
          <w:i/>
          <w:iCs/>
        </w:rPr>
        <w:t xml:space="preserve">Förslag: </w:t>
      </w:r>
      <w:r>
        <w:rPr>
          <w:b/>
          <w:bCs/>
          <w:i/>
          <w:iCs/>
        </w:rPr>
        <w:t xml:space="preserve">Omvärdera och uppdatera det etiska reglerna angående Jäv så att endast domaren kan anses jävig under klubbtävlingar. </w:t>
      </w:r>
      <w:r>
        <w:rPr>
          <w:b/>
          <w:bCs/>
          <w:i/>
          <w:iCs/>
        </w:rPr>
        <w:br/>
        <w:t>Låt nuvarande värdering angående Jäv stå kvar för större tävlingar så som KM och SM</w:t>
      </w:r>
    </w:p>
    <w:p w14:paraId="3D164120" w14:textId="77777777" w:rsidR="009D2F6C" w:rsidRPr="009D2F6C" w:rsidRDefault="009D2F6C" w:rsidP="009D2F6C">
      <w:pPr>
        <w:spacing w:line="240" w:lineRule="auto"/>
      </w:pPr>
      <w:r w:rsidRPr="009D2F6C">
        <w:rPr>
          <w:b/>
          <w:bCs/>
          <w:i/>
          <w:iCs/>
        </w:rPr>
        <w:t xml:space="preserve">Nuvarande regeltext/Avsnitt i regelboken: </w:t>
      </w:r>
    </w:p>
    <w:p w14:paraId="19CD4E3B" w14:textId="34BEF2C7" w:rsidR="009D2F6C" w:rsidRPr="009D2F6C" w:rsidRDefault="009D2F6C" w:rsidP="009D2F6C">
      <w:pPr>
        <w:spacing w:line="240" w:lineRule="auto"/>
      </w:pPr>
      <w:r w:rsidRPr="009D2F6C">
        <w:rPr>
          <w:b/>
          <w:bCs/>
          <w:i/>
          <w:iCs/>
        </w:rPr>
        <w:t xml:space="preserve">Motivering till förslag: </w:t>
      </w:r>
      <w:r>
        <w:rPr>
          <w:b/>
          <w:bCs/>
          <w:i/>
          <w:iCs/>
        </w:rPr>
        <w:t>Att ändra värderingen kring jäv är nödvändig för att alla klubbar ska ha möjlighet att arrangera prov och att hemmaekipage ska kunna tävla på hemmaplan utan att behöva anlita funktionärer från andra klubbar (vilket blir en kostsam och olönsamt när närmsta grannklubb är 10 mil bort).</w:t>
      </w:r>
      <w:r>
        <w:rPr>
          <w:b/>
          <w:bCs/>
          <w:i/>
          <w:iCs/>
        </w:rPr>
        <w:br/>
        <w:t>Skrivare, tävlingsledare och figuranter har mycket liten eller ingen möjlighet att påverka hunden/föraren. Detta bör vägas mo</w:t>
      </w:r>
      <w:r w:rsidR="00166955">
        <w:rPr>
          <w:b/>
          <w:bCs/>
          <w:i/>
          <w:iCs/>
        </w:rPr>
        <w:t xml:space="preserve">t att </w:t>
      </w:r>
      <w:proofErr w:type="spellStart"/>
      <w:r w:rsidR="00166955">
        <w:rPr>
          <w:b/>
          <w:bCs/>
          <w:i/>
          <w:iCs/>
        </w:rPr>
        <w:t>brukset</w:t>
      </w:r>
      <w:proofErr w:type="spellEnd"/>
      <w:r w:rsidR="00166955">
        <w:rPr>
          <w:b/>
          <w:bCs/>
          <w:i/>
          <w:iCs/>
        </w:rPr>
        <w:t xml:space="preserve"> förlorar både tävlande, funktionärer och arrangörer on nuvarande regelverk angående jäv blir kvar.</w:t>
      </w:r>
    </w:p>
    <w:p w14:paraId="743EEC98" w14:textId="77777777" w:rsidR="009D2F6C" w:rsidRPr="009D2F6C" w:rsidRDefault="009D2F6C" w:rsidP="009D2F6C">
      <w:pPr>
        <w:spacing w:line="240" w:lineRule="auto"/>
      </w:pPr>
      <w:r w:rsidRPr="009D2F6C">
        <w:t xml:space="preserve">Distriktet/Rasklubben: </w:t>
      </w:r>
    </w:p>
    <w:p w14:paraId="2D078825" w14:textId="77777777" w:rsidR="009D2F6C" w:rsidRPr="009D2F6C" w:rsidRDefault="009D2F6C" w:rsidP="009D2F6C">
      <w:pPr>
        <w:spacing w:line="240" w:lineRule="auto"/>
      </w:pPr>
      <w:r w:rsidRPr="009D2F6C">
        <w:rPr>
          <w:rFonts w:ascii="Segoe UI Symbol" w:hAnsi="Segoe UI Symbol" w:cs="Segoe UI Symbol"/>
        </w:rPr>
        <w:t>☐</w:t>
      </w:r>
      <w:r w:rsidRPr="009D2F6C">
        <w:t xml:space="preserve"> Tillstyrker </w:t>
      </w:r>
      <w:r w:rsidRPr="009D2F6C">
        <w:rPr>
          <w:rFonts w:ascii="Segoe UI Symbol" w:hAnsi="Segoe UI Symbol" w:cs="Segoe UI Symbol"/>
        </w:rPr>
        <w:t>☐</w:t>
      </w:r>
      <w:r w:rsidRPr="009D2F6C">
        <w:t xml:space="preserve"> Avstyrker </w:t>
      </w:r>
      <w:r w:rsidRPr="009D2F6C">
        <w:rPr>
          <w:rFonts w:ascii="Segoe UI Symbol" w:hAnsi="Segoe UI Symbol" w:cs="Segoe UI Symbol"/>
        </w:rPr>
        <w:t>☐</w:t>
      </w:r>
      <w:r w:rsidRPr="009D2F6C">
        <w:t xml:space="preserve"> Avst</w:t>
      </w:r>
      <w:r w:rsidRPr="009D2F6C">
        <w:rPr>
          <w:rFonts w:ascii="Times New Roman" w:hAnsi="Times New Roman"/>
        </w:rPr>
        <w:t>å</w:t>
      </w:r>
      <w:r w:rsidRPr="009D2F6C">
        <w:t xml:space="preserve">r </w:t>
      </w:r>
    </w:p>
    <w:p w14:paraId="14FEAFE9" w14:textId="77777777" w:rsidR="009D2F6C" w:rsidRDefault="009D2F6C" w:rsidP="009D2F6C">
      <w:pPr>
        <w:spacing w:line="240" w:lineRule="auto"/>
      </w:pPr>
      <w:r w:rsidRPr="009D2F6C">
        <w:rPr>
          <w:b/>
          <w:bCs/>
          <w:i/>
          <w:iCs/>
        </w:rPr>
        <w:t>Eventuell kommentar:</w:t>
      </w:r>
    </w:p>
    <w:p w14:paraId="607C97C1" w14:textId="4812CA97" w:rsidR="007450BD" w:rsidRDefault="00C502CE" w:rsidP="007450BD">
      <w:pPr>
        <w:rPr>
          <w:b/>
          <w:bCs/>
        </w:rPr>
      </w:pPr>
      <w:r>
        <w:rPr>
          <w:b/>
          <w:bCs/>
        </w:rPr>
        <w:t>100% av de svarande tillstyrker</w:t>
      </w:r>
    </w:p>
    <w:p w14:paraId="54996BE3" w14:textId="23516AD7" w:rsidR="007450BD" w:rsidRPr="007450BD" w:rsidRDefault="007450BD" w:rsidP="00AA4D12">
      <w:pPr>
        <w:spacing w:line="240" w:lineRule="auto"/>
      </w:pPr>
      <w:r w:rsidRPr="00C502CE">
        <w:rPr>
          <w:b/>
          <w:bCs/>
          <w:i/>
          <w:iCs/>
          <w:sz w:val="28"/>
          <w:szCs w:val="28"/>
        </w:rPr>
        <w:t>Rubrik: Rasprioritering</w:t>
      </w:r>
      <w:r>
        <w:rPr>
          <w:b/>
          <w:bCs/>
          <w:i/>
          <w:iCs/>
        </w:rPr>
        <w:t>.</w:t>
      </w:r>
      <w:r w:rsidRPr="007450BD">
        <w:rPr>
          <w:b/>
          <w:bCs/>
          <w:i/>
          <w:iCs/>
        </w:rPr>
        <w:t xml:space="preserve"> </w:t>
      </w:r>
    </w:p>
    <w:p w14:paraId="46B3994D" w14:textId="28A3A84B" w:rsidR="00C502CE" w:rsidRPr="00C502CE" w:rsidRDefault="007450BD" w:rsidP="00C502CE">
      <w:pPr>
        <w:spacing w:line="240" w:lineRule="auto"/>
        <w:rPr>
          <w:b/>
          <w:bCs/>
          <w:i/>
          <w:iCs/>
        </w:rPr>
      </w:pPr>
      <w:r w:rsidRPr="007450BD">
        <w:rPr>
          <w:b/>
          <w:bCs/>
          <w:i/>
          <w:iCs/>
        </w:rPr>
        <w:t xml:space="preserve">Förslag: </w:t>
      </w:r>
      <w:r w:rsidR="00C502CE" w:rsidRPr="00C502CE">
        <w:rPr>
          <w:b/>
          <w:bCs/>
          <w:i/>
          <w:iCs/>
        </w:rPr>
        <w:br/>
        <w:t>1. Bruksraserna har företräde på bruksprov därefter klubbmedlemmar och sedan övriga.</w:t>
      </w:r>
      <w:r w:rsidR="00C502CE" w:rsidRPr="00C502CE">
        <w:rPr>
          <w:b/>
          <w:bCs/>
          <w:i/>
          <w:iCs/>
        </w:rPr>
        <w:br/>
      </w:r>
      <w:r w:rsidR="00C502CE" w:rsidRPr="00C502CE">
        <w:rPr>
          <w:b/>
          <w:bCs/>
          <w:i/>
          <w:iCs/>
        </w:rPr>
        <w:br/>
        <w:t>Motivering till förslag:</w:t>
      </w:r>
    </w:p>
    <w:p w14:paraId="730CF85C" w14:textId="77777777" w:rsidR="00C502CE" w:rsidRPr="00C502CE" w:rsidRDefault="00C502CE" w:rsidP="00C502CE">
      <w:pPr>
        <w:spacing w:line="240" w:lineRule="auto"/>
      </w:pPr>
      <w:r w:rsidRPr="00C502CE">
        <w:rPr>
          <w:b/>
          <w:bCs/>
          <w:i/>
          <w:iCs/>
        </w:rPr>
        <w:t xml:space="preserve">1. SBK ska värna om bruksraserna därför bör dom gå före vid </w:t>
      </w:r>
      <w:proofErr w:type="spellStart"/>
      <w:proofErr w:type="gramStart"/>
      <w:r w:rsidRPr="00C502CE">
        <w:rPr>
          <w:b/>
          <w:bCs/>
          <w:i/>
          <w:iCs/>
        </w:rPr>
        <w:t>ev.lottning</w:t>
      </w:r>
      <w:proofErr w:type="spellEnd"/>
      <w:proofErr w:type="gramEnd"/>
    </w:p>
    <w:p w14:paraId="5514691C" w14:textId="53A0D602" w:rsidR="007450BD" w:rsidRPr="007450BD" w:rsidRDefault="007450BD" w:rsidP="00C502CE">
      <w:pPr>
        <w:spacing w:line="240" w:lineRule="auto"/>
      </w:pPr>
    </w:p>
    <w:p w14:paraId="0B114D30" w14:textId="77777777" w:rsidR="007450BD" w:rsidRPr="007450BD" w:rsidRDefault="007450BD" w:rsidP="00AA4D12">
      <w:pPr>
        <w:spacing w:line="240" w:lineRule="auto"/>
      </w:pPr>
      <w:r w:rsidRPr="007450BD">
        <w:t xml:space="preserve">Distriktet/Rasklubben: </w:t>
      </w:r>
    </w:p>
    <w:p w14:paraId="31CAE123" w14:textId="77777777" w:rsidR="007450BD" w:rsidRPr="007450BD" w:rsidRDefault="007450BD" w:rsidP="00AA4D12">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43EDCBD4" w14:textId="4F2BC61E" w:rsidR="007450BD" w:rsidRDefault="007450BD" w:rsidP="00AA4D12">
      <w:pPr>
        <w:spacing w:line="240" w:lineRule="auto"/>
        <w:rPr>
          <w:b/>
          <w:bCs/>
          <w:i/>
          <w:iCs/>
        </w:rPr>
      </w:pPr>
      <w:r w:rsidRPr="007450BD">
        <w:rPr>
          <w:b/>
          <w:bCs/>
          <w:i/>
          <w:iCs/>
        </w:rPr>
        <w:t>Eventuell kommentar:</w:t>
      </w:r>
    </w:p>
    <w:p w14:paraId="0E5AB2CB" w14:textId="77777777" w:rsidR="00C502CE" w:rsidRDefault="00C502CE" w:rsidP="00C502CE">
      <w:pPr>
        <w:spacing w:line="240" w:lineRule="auto"/>
        <w:rPr>
          <w:b/>
          <w:bCs/>
          <w:i/>
          <w:iCs/>
        </w:rPr>
      </w:pPr>
      <w:r>
        <w:rPr>
          <w:b/>
          <w:bCs/>
          <w:i/>
          <w:iCs/>
        </w:rPr>
        <w:t>70% av de svarande tillstyrker</w:t>
      </w:r>
    </w:p>
    <w:p w14:paraId="67A630A3" w14:textId="77777777" w:rsidR="00C502CE" w:rsidRDefault="00C502CE">
      <w:pPr>
        <w:rPr>
          <w:b/>
          <w:bCs/>
          <w:i/>
          <w:iCs/>
        </w:rPr>
      </w:pPr>
      <w:r>
        <w:rPr>
          <w:b/>
          <w:bCs/>
          <w:i/>
          <w:iCs/>
        </w:rPr>
        <w:br w:type="page"/>
      </w:r>
    </w:p>
    <w:p w14:paraId="52F86A72" w14:textId="4889C061" w:rsidR="00C502CE" w:rsidRPr="00C502CE" w:rsidRDefault="00C502CE" w:rsidP="00C502CE">
      <w:pPr>
        <w:spacing w:line="240" w:lineRule="auto"/>
        <w:rPr>
          <w:b/>
          <w:bCs/>
          <w:i/>
          <w:iCs/>
        </w:rPr>
      </w:pPr>
      <w:r>
        <w:rPr>
          <w:b/>
          <w:bCs/>
          <w:i/>
          <w:iCs/>
        </w:rPr>
        <w:lastRenderedPageBreak/>
        <w:br/>
      </w:r>
      <w:r>
        <w:rPr>
          <w:b/>
          <w:bCs/>
          <w:i/>
          <w:iCs/>
        </w:rPr>
        <w:br/>
      </w:r>
      <w:r w:rsidRPr="00C502CE">
        <w:rPr>
          <w:b/>
          <w:bCs/>
          <w:i/>
          <w:iCs/>
          <w:sz w:val="28"/>
          <w:szCs w:val="28"/>
        </w:rPr>
        <w:t>Rubrik: Rasprioritering</w:t>
      </w:r>
      <w:r w:rsidRPr="00C502CE">
        <w:rPr>
          <w:b/>
          <w:bCs/>
          <w:i/>
          <w:iCs/>
        </w:rPr>
        <w:t>.</w:t>
      </w:r>
    </w:p>
    <w:p w14:paraId="1F1874DA" w14:textId="77777777" w:rsidR="00C502CE" w:rsidRPr="00C502CE" w:rsidRDefault="00C502CE" w:rsidP="00C502CE">
      <w:pPr>
        <w:spacing w:line="240" w:lineRule="auto"/>
        <w:rPr>
          <w:b/>
          <w:bCs/>
          <w:i/>
          <w:iCs/>
        </w:rPr>
      </w:pPr>
      <w:r w:rsidRPr="00C502CE">
        <w:rPr>
          <w:b/>
          <w:bCs/>
          <w:i/>
          <w:iCs/>
        </w:rPr>
        <w:t>2. Öppna upp för blandraser med tävlingslicens likt lydnaden</w:t>
      </w:r>
    </w:p>
    <w:p w14:paraId="08479615" w14:textId="7CBB2BDD" w:rsidR="00C502CE" w:rsidRPr="00C502CE" w:rsidRDefault="00C502CE" w:rsidP="00C502CE">
      <w:pPr>
        <w:spacing w:line="240" w:lineRule="auto"/>
        <w:rPr>
          <w:b/>
          <w:bCs/>
          <w:i/>
          <w:iCs/>
        </w:rPr>
      </w:pPr>
      <w:r w:rsidRPr="00C502CE">
        <w:rPr>
          <w:b/>
          <w:bCs/>
          <w:i/>
          <w:iCs/>
        </w:rPr>
        <w:t>Motivering till förslag:</w:t>
      </w:r>
      <w:r w:rsidRPr="00C502CE">
        <w:rPr>
          <w:b/>
          <w:bCs/>
          <w:i/>
          <w:iCs/>
        </w:rPr>
        <w:br/>
        <w:t>2. Om alla raser är tillåten i bruksprov bör även blandraser kunna tävla. Då blir vi en större målgrupp och lättare öka verksamheten.</w:t>
      </w:r>
    </w:p>
    <w:p w14:paraId="1352038F" w14:textId="77777777" w:rsidR="00C502CE" w:rsidRPr="007450BD" w:rsidRDefault="00C502CE" w:rsidP="00C502CE">
      <w:pPr>
        <w:spacing w:line="240" w:lineRule="auto"/>
      </w:pPr>
      <w:r w:rsidRPr="007450BD">
        <w:t xml:space="preserve">Distriktet/Rasklubben: </w:t>
      </w:r>
    </w:p>
    <w:p w14:paraId="4C5F405E" w14:textId="77777777" w:rsidR="00C502CE" w:rsidRPr="007450BD" w:rsidRDefault="00C502CE" w:rsidP="00C502CE">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7D35318F" w14:textId="77777777" w:rsidR="00C502CE" w:rsidRDefault="00C502CE" w:rsidP="00C502CE">
      <w:pPr>
        <w:spacing w:line="240" w:lineRule="auto"/>
        <w:rPr>
          <w:b/>
          <w:bCs/>
          <w:i/>
          <w:iCs/>
        </w:rPr>
      </w:pPr>
      <w:r w:rsidRPr="007450BD">
        <w:rPr>
          <w:b/>
          <w:bCs/>
          <w:i/>
          <w:iCs/>
        </w:rPr>
        <w:t>Eventuell kommentar:</w:t>
      </w:r>
    </w:p>
    <w:p w14:paraId="04C4D201" w14:textId="431C9A7A" w:rsidR="00AA4D12" w:rsidRDefault="00C502CE" w:rsidP="00AA4D12">
      <w:pPr>
        <w:spacing w:line="240" w:lineRule="auto"/>
        <w:rPr>
          <w:b/>
          <w:bCs/>
          <w:i/>
          <w:iCs/>
        </w:rPr>
      </w:pPr>
      <w:proofErr w:type="gramStart"/>
      <w:r>
        <w:rPr>
          <w:b/>
          <w:bCs/>
          <w:i/>
          <w:iCs/>
        </w:rPr>
        <w:t>58.8</w:t>
      </w:r>
      <w:proofErr w:type="gramEnd"/>
      <w:r>
        <w:rPr>
          <w:b/>
          <w:bCs/>
          <w:i/>
          <w:iCs/>
        </w:rPr>
        <w:t>% av de svarande ti</w:t>
      </w:r>
      <w:r w:rsidR="00572F0D">
        <w:rPr>
          <w:b/>
          <w:bCs/>
          <w:i/>
          <w:iCs/>
        </w:rPr>
        <w:t>l</w:t>
      </w:r>
      <w:r>
        <w:rPr>
          <w:b/>
          <w:bCs/>
          <w:i/>
          <w:iCs/>
        </w:rPr>
        <w:t xml:space="preserve">lstyrker </w:t>
      </w:r>
    </w:p>
    <w:p w14:paraId="4958DD48" w14:textId="77777777" w:rsidR="00572F0D" w:rsidRPr="00572F0D" w:rsidRDefault="00572F0D" w:rsidP="00AA4D12">
      <w:pPr>
        <w:spacing w:line="240" w:lineRule="auto"/>
        <w:rPr>
          <w:b/>
          <w:bCs/>
          <w:i/>
          <w:iCs/>
          <w:sz w:val="28"/>
          <w:szCs w:val="28"/>
        </w:rPr>
      </w:pPr>
    </w:p>
    <w:p w14:paraId="4CB1B2C1" w14:textId="77777777" w:rsidR="00572F0D" w:rsidRPr="00572F0D" w:rsidRDefault="00572F0D" w:rsidP="00572F0D">
      <w:pPr>
        <w:spacing w:line="240" w:lineRule="auto"/>
        <w:rPr>
          <w:b/>
          <w:bCs/>
          <w:i/>
          <w:iCs/>
        </w:rPr>
      </w:pPr>
      <w:r w:rsidRPr="00572F0D">
        <w:rPr>
          <w:b/>
          <w:bCs/>
          <w:i/>
          <w:iCs/>
          <w:sz w:val="28"/>
          <w:szCs w:val="28"/>
        </w:rPr>
        <w:t>Rubrik: Rasprioritering</w:t>
      </w:r>
      <w:r w:rsidRPr="00572F0D">
        <w:rPr>
          <w:b/>
          <w:bCs/>
          <w:i/>
          <w:iCs/>
        </w:rPr>
        <w:t>.</w:t>
      </w:r>
    </w:p>
    <w:p w14:paraId="58237C2A" w14:textId="77777777" w:rsidR="00572F0D" w:rsidRPr="00572F0D" w:rsidRDefault="00572F0D" w:rsidP="00572F0D">
      <w:pPr>
        <w:spacing w:line="240" w:lineRule="auto"/>
        <w:rPr>
          <w:b/>
          <w:bCs/>
          <w:i/>
          <w:iCs/>
        </w:rPr>
      </w:pPr>
      <w:r w:rsidRPr="00572F0D">
        <w:rPr>
          <w:b/>
          <w:bCs/>
          <w:i/>
          <w:iCs/>
        </w:rPr>
        <w:t>4.Endast brukshundsraser ska kunna tävla SM i bruks</w:t>
      </w:r>
    </w:p>
    <w:p w14:paraId="645F403B" w14:textId="77777777" w:rsidR="00572F0D" w:rsidRPr="00572F0D" w:rsidRDefault="00572F0D" w:rsidP="00572F0D">
      <w:pPr>
        <w:spacing w:line="240" w:lineRule="auto"/>
        <w:rPr>
          <w:b/>
          <w:bCs/>
          <w:i/>
          <w:iCs/>
        </w:rPr>
      </w:pPr>
      <w:r w:rsidRPr="00572F0D">
        <w:rPr>
          <w:b/>
          <w:bCs/>
          <w:i/>
          <w:iCs/>
        </w:rPr>
        <w:t>Motivering till förslag:</w:t>
      </w:r>
      <w:r w:rsidRPr="00572F0D">
        <w:rPr>
          <w:b/>
          <w:bCs/>
          <w:i/>
          <w:iCs/>
        </w:rPr>
        <w:br/>
        <w:t>4. Öka motivationen att arbeta med brukshundar inom bruksprov.</w:t>
      </w:r>
    </w:p>
    <w:p w14:paraId="0B511425" w14:textId="77777777" w:rsidR="00572F0D" w:rsidRDefault="00572F0D" w:rsidP="00AA4D12">
      <w:pPr>
        <w:spacing w:line="240" w:lineRule="auto"/>
        <w:rPr>
          <w:b/>
          <w:bCs/>
          <w:i/>
          <w:iCs/>
        </w:rPr>
      </w:pPr>
    </w:p>
    <w:p w14:paraId="3154104F" w14:textId="77777777" w:rsidR="00572F0D" w:rsidRPr="007450BD" w:rsidRDefault="00572F0D" w:rsidP="00572F0D">
      <w:pPr>
        <w:spacing w:line="240" w:lineRule="auto"/>
      </w:pPr>
      <w:r w:rsidRPr="007450BD">
        <w:t xml:space="preserve">Distriktet/Rasklubben: </w:t>
      </w:r>
    </w:p>
    <w:p w14:paraId="01027DEB" w14:textId="77777777" w:rsidR="00572F0D" w:rsidRPr="007450BD" w:rsidRDefault="00572F0D" w:rsidP="00572F0D">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57A56454" w14:textId="77777777" w:rsidR="00572F0D" w:rsidRDefault="00572F0D" w:rsidP="00572F0D">
      <w:pPr>
        <w:spacing w:line="240" w:lineRule="auto"/>
        <w:rPr>
          <w:b/>
          <w:bCs/>
          <w:i/>
          <w:iCs/>
        </w:rPr>
      </w:pPr>
      <w:r w:rsidRPr="007450BD">
        <w:rPr>
          <w:b/>
          <w:bCs/>
          <w:i/>
          <w:iCs/>
        </w:rPr>
        <w:t>Eventuell kommentar:</w:t>
      </w:r>
    </w:p>
    <w:p w14:paraId="6A839EB1" w14:textId="006EA51A" w:rsidR="00AA4D12" w:rsidRDefault="00572F0D" w:rsidP="00572F0D">
      <w:pPr>
        <w:spacing w:line="240" w:lineRule="auto"/>
        <w:rPr>
          <w:b/>
          <w:bCs/>
          <w:i/>
          <w:iCs/>
        </w:rPr>
      </w:pPr>
      <w:proofErr w:type="gramStart"/>
      <w:r>
        <w:rPr>
          <w:b/>
          <w:bCs/>
          <w:i/>
          <w:iCs/>
        </w:rPr>
        <w:t>58.8</w:t>
      </w:r>
      <w:proofErr w:type="gramEnd"/>
      <w:r>
        <w:rPr>
          <w:b/>
          <w:bCs/>
          <w:i/>
          <w:iCs/>
        </w:rPr>
        <w:t xml:space="preserve">% av de svarande tillstyrker </w:t>
      </w:r>
    </w:p>
    <w:p w14:paraId="07781FEC" w14:textId="77777777" w:rsidR="00572F0D" w:rsidRDefault="00572F0D" w:rsidP="00572F0D">
      <w:pPr>
        <w:spacing w:line="240" w:lineRule="auto"/>
        <w:rPr>
          <w:b/>
          <w:bCs/>
          <w:i/>
          <w:iCs/>
        </w:rPr>
      </w:pPr>
    </w:p>
    <w:p w14:paraId="08CA8D6C" w14:textId="41F961E1" w:rsidR="00AA4D12" w:rsidRPr="00572F0D" w:rsidRDefault="00AA4D12" w:rsidP="00AA4D12">
      <w:pPr>
        <w:spacing w:line="240" w:lineRule="auto"/>
        <w:rPr>
          <w:sz w:val="28"/>
          <w:szCs w:val="28"/>
        </w:rPr>
      </w:pPr>
      <w:r w:rsidRPr="00572F0D">
        <w:rPr>
          <w:b/>
          <w:bCs/>
          <w:i/>
          <w:iCs/>
          <w:sz w:val="28"/>
          <w:szCs w:val="28"/>
        </w:rPr>
        <w:t>Rubrik: Apportering införs i appellklass</w:t>
      </w:r>
    </w:p>
    <w:p w14:paraId="5DA01EB5" w14:textId="307152A2" w:rsidR="00AA4D12" w:rsidRPr="007450BD" w:rsidRDefault="00AA4D12" w:rsidP="00AA4D12">
      <w:pPr>
        <w:spacing w:line="240" w:lineRule="auto"/>
      </w:pPr>
      <w:r w:rsidRPr="007450BD">
        <w:rPr>
          <w:b/>
          <w:bCs/>
          <w:i/>
          <w:iCs/>
        </w:rPr>
        <w:t xml:space="preserve">Förslag: </w:t>
      </w:r>
      <w:r>
        <w:rPr>
          <w:b/>
          <w:bCs/>
          <w:i/>
          <w:iCs/>
        </w:rPr>
        <w:t>Klassisk apportering införs i appellklass</w:t>
      </w:r>
    </w:p>
    <w:p w14:paraId="62C6E19D" w14:textId="77777777" w:rsidR="00AA4D12" w:rsidRPr="007450BD" w:rsidRDefault="00AA4D12" w:rsidP="00AA4D12">
      <w:pPr>
        <w:spacing w:line="240" w:lineRule="auto"/>
      </w:pPr>
      <w:r w:rsidRPr="007450BD">
        <w:rPr>
          <w:b/>
          <w:bCs/>
          <w:i/>
          <w:iCs/>
        </w:rPr>
        <w:t xml:space="preserve">Nuvarande regeltext/Avsnitt i regelboken: </w:t>
      </w:r>
    </w:p>
    <w:p w14:paraId="02CA3867" w14:textId="5B452DDE" w:rsidR="00AA4D12" w:rsidRPr="007450BD" w:rsidRDefault="00AA4D12" w:rsidP="00AA4D12">
      <w:pPr>
        <w:spacing w:line="240" w:lineRule="auto"/>
      </w:pPr>
      <w:r w:rsidRPr="007450BD">
        <w:rPr>
          <w:b/>
          <w:bCs/>
          <w:i/>
          <w:iCs/>
        </w:rPr>
        <w:t xml:space="preserve">Motivering till förslag: </w:t>
      </w:r>
      <w:r>
        <w:rPr>
          <w:b/>
          <w:bCs/>
          <w:i/>
          <w:iCs/>
        </w:rPr>
        <w:t xml:space="preserve">Apportering är en viktig del av flertalet av bruksgrenarna och bör återinföras i </w:t>
      </w:r>
      <w:proofErr w:type="spellStart"/>
      <w:r>
        <w:rPr>
          <w:b/>
          <w:bCs/>
          <w:i/>
          <w:iCs/>
        </w:rPr>
        <w:t>appelklass</w:t>
      </w:r>
      <w:proofErr w:type="spellEnd"/>
      <w:r>
        <w:rPr>
          <w:b/>
          <w:bCs/>
          <w:i/>
          <w:iCs/>
        </w:rPr>
        <w:t>.</w:t>
      </w:r>
    </w:p>
    <w:p w14:paraId="22E27E45" w14:textId="77777777" w:rsidR="00AA4D12" w:rsidRPr="007450BD" w:rsidRDefault="00AA4D12" w:rsidP="00AA4D12">
      <w:pPr>
        <w:spacing w:line="240" w:lineRule="auto"/>
      </w:pPr>
      <w:r w:rsidRPr="007450BD">
        <w:t xml:space="preserve">Distriktet/Rasklubben: </w:t>
      </w:r>
    </w:p>
    <w:p w14:paraId="6612CF0B" w14:textId="77777777" w:rsidR="00AA4D12" w:rsidRPr="007450BD" w:rsidRDefault="00AA4D12" w:rsidP="00AA4D12">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7A9DCFC1" w14:textId="77777777" w:rsidR="00AA4D12" w:rsidRDefault="00AA4D12" w:rsidP="00AA4D12">
      <w:pPr>
        <w:spacing w:line="240" w:lineRule="auto"/>
        <w:rPr>
          <w:b/>
          <w:bCs/>
          <w:i/>
          <w:iCs/>
        </w:rPr>
      </w:pPr>
      <w:r w:rsidRPr="007450BD">
        <w:rPr>
          <w:b/>
          <w:bCs/>
          <w:i/>
          <w:iCs/>
        </w:rPr>
        <w:t>Eventuell kommentar:</w:t>
      </w:r>
    </w:p>
    <w:p w14:paraId="22060646" w14:textId="3D5852D6" w:rsidR="00AA4D12" w:rsidRDefault="00572F0D" w:rsidP="00AA4D12">
      <w:pPr>
        <w:spacing w:line="240" w:lineRule="auto"/>
        <w:rPr>
          <w:b/>
          <w:bCs/>
          <w:i/>
          <w:iCs/>
        </w:rPr>
      </w:pPr>
      <w:r>
        <w:rPr>
          <w:b/>
          <w:bCs/>
          <w:i/>
          <w:iCs/>
        </w:rPr>
        <w:t xml:space="preserve">100% </w:t>
      </w:r>
      <w:r w:rsidRPr="00572F0D">
        <w:rPr>
          <w:b/>
          <w:bCs/>
          <w:i/>
          <w:iCs/>
        </w:rPr>
        <w:t>av de svarande tillstyrker</w:t>
      </w:r>
      <w:r>
        <w:rPr>
          <w:b/>
          <w:bCs/>
          <w:i/>
          <w:iCs/>
        </w:rPr>
        <w:br/>
      </w:r>
    </w:p>
    <w:p w14:paraId="6441EDEA" w14:textId="1D4E8BA6" w:rsidR="00AA4D12" w:rsidRPr="007450BD" w:rsidRDefault="00AA4D12" w:rsidP="00AA4D12">
      <w:pPr>
        <w:spacing w:line="240" w:lineRule="auto"/>
      </w:pPr>
      <w:r w:rsidRPr="00120D15">
        <w:rPr>
          <w:b/>
          <w:bCs/>
          <w:i/>
          <w:iCs/>
          <w:sz w:val="28"/>
          <w:szCs w:val="28"/>
        </w:rPr>
        <w:t>Rubrik: Ta bort budföring</w:t>
      </w:r>
      <w:r>
        <w:rPr>
          <w:b/>
          <w:bCs/>
          <w:i/>
          <w:iCs/>
        </w:rPr>
        <w:t>.</w:t>
      </w:r>
    </w:p>
    <w:p w14:paraId="5051086B" w14:textId="57A7F31D" w:rsidR="00AA4D12" w:rsidRPr="007450BD" w:rsidRDefault="00AA4D12" w:rsidP="00AA4D12">
      <w:pPr>
        <w:spacing w:line="240" w:lineRule="auto"/>
      </w:pPr>
      <w:r w:rsidRPr="007450BD">
        <w:rPr>
          <w:b/>
          <w:bCs/>
          <w:i/>
          <w:iCs/>
        </w:rPr>
        <w:t xml:space="preserve">Förslag: </w:t>
      </w:r>
      <w:r>
        <w:rPr>
          <w:b/>
          <w:bCs/>
          <w:i/>
          <w:iCs/>
        </w:rPr>
        <w:t>Ta bort budföringen och ersätt med uppletande i samtliga klasser</w:t>
      </w:r>
    </w:p>
    <w:p w14:paraId="4FBCC59D" w14:textId="77777777" w:rsidR="00AA4D12" w:rsidRPr="007450BD" w:rsidRDefault="00AA4D12" w:rsidP="00AA4D12">
      <w:pPr>
        <w:spacing w:line="240" w:lineRule="auto"/>
      </w:pPr>
      <w:r w:rsidRPr="007450BD">
        <w:rPr>
          <w:b/>
          <w:bCs/>
          <w:i/>
          <w:iCs/>
        </w:rPr>
        <w:t xml:space="preserve">Nuvarande regeltext/Avsnitt i regelboken: </w:t>
      </w:r>
    </w:p>
    <w:p w14:paraId="17F60296" w14:textId="30F64564" w:rsidR="00AA4D12" w:rsidRPr="007450BD" w:rsidRDefault="00AA4D12" w:rsidP="00AA4D12">
      <w:pPr>
        <w:spacing w:line="240" w:lineRule="auto"/>
      </w:pPr>
      <w:r w:rsidRPr="007450BD">
        <w:rPr>
          <w:b/>
          <w:bCs/>
          <w:i/>
          <w:iCs/>
        </w:rPr>
        <w:t xml:space="preserve">Motivering till förslag: </w:t>
      </w:r>
      <w:r>
        <w:rPr>
          <w:b/>
          <w:bCs/>
          <w:i/>
          <w:iCs/>
        </w:rPr>
        <w:t>Lättare att dra en rödtråd genom klasserna. Budföringen känns förlegad.</w:t>
      </w:r>
    </w:p>
    <w:p w14:paraId="53CDF335" w14:textId="77777777" w:rsidR="00AA4D12" w:rsidRPr="007450BD" w:rsidRDefault="00AA4D12" w:rsidP="00AA4D12">
      <w:pPr>
        <w:spacing w:line="240" w:lineRule="auto"/>
      </w:pPr>
      <w:r w:rsidRPr="007450BD">
        <w:t xml:space="preserve">Distriktet/Rasklubben: </w:t>
      </w:r>
    </w:p>
    <w:p w14:paraId="1EF8135E" w14:textId="77777777" w:rsidR="00AA4D12" w:rsidRPr="007450BD" w:rsidRDefault="00AA4D12" w:rsidP="00AA4D12">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2E0BD232" w14:textId="77777777" w:rsidR="00AA4D12" w:rsidRDefault="00AA4D12" w:rsidP="00AA4D12">
      <w:pPr>
        <w:spacing w:line="240" w:lineRule="auto"/>
      </w:pPr>
      <w:r w:rsidRPr="007450BD">
        <w:rPr>
          <w:b/>
          <w:bCs/>
          <w:i/>
          <w:iCs/>
        </w:rPr>
        <w:t>Eventuell kommentar:</w:t>
      </w:r>
    </w:p>
    <w:p w14:paraId="09AD9BE2" w14:textId="5AA01518" w:rsidR="00572F0D" w:rsidRDefault="00572F0D" w:rsidP="00AA4D12">
      <w:pPr>
        <w:spacing w:line="240" w:lineRule="auto"/>
        <w:rPr>
          <w:b/>
          <w:bCs/>
          <w:i/>
          <w:iCs/>
        </w:rPr>
      </w:pPr>
      <w:proofErr w:type="gramStart"/>
      <w:r>
        <w:rPr>
          <w:b/>
          <w:bCs/>
          <w:i/>
          <w:iCs/>
        </w:rPr>
        <w:t>58.8</w:t>
      </w:r>
      <w:proofErr w:type="gramEnd"/>
      <w:r>
        <w:rPr>
          <w:b/>
          <w:bCs/>
          <w:i/>
          <w:iCs/>
        </w:rPr>
        <w:t xml:space="preserve">% </w:t>
      </w:r>
      <w:r>
        <w:rPr>
          <w:b/>
          <w:bCs/>
          <w:i/>
          <w:iCs/>
        </w:rPr>
        <w:t>av de svarande tillstyrker</w:t>
      </w:r>
    </w:p>
    <w:p w14:paraId="4A561B80" w14:textId="77777777" w:rsidR="00572F0D" w:rsidRDefault="00572F0D">
      <w:pPr>
        <w:rPr>
          <w:b/>
          <w:bCs/>
          <w:i/>
          <w:iCs/>
        </w:rPr>
      </w:pPr>
      <w:r>
        <w:rPr>
          <w:b/>
          <w:bCs/>
          <w:i/>
          <w:iCs/>
        </w:rPr>
        <w:br w:type="page"/>
      </w:r>
    </w:p>
    <w:p w14:paraId="21692AEA" w14:textId="77777777" w:rsidR="00AA4D12" w:rsidRDefault="00AA4D12" w:rsidP="00AA4D12">
      <w:pPr>
        <w:spacing w:line="240" w:lineRule="auto"/>
      </w:pPr>
    </w:p>
    <w:p w14:paraId="247A39B2" w14:textId="77777777" w:rsidR="00572F0D" w:rsidRPr="00572F0D" w:rsidRDefault="00572F0D" w:rsidP="00AA4D12">
      <w:pPr>
        <w:spacing w:line="240" w:lineRule="auto"/>
        <w:rPr>
          <w:b/>
          <w:bCs/>
          <w:i/>
          <w:iCs/>
          <w:sz w:val="28"/>
          <w:szCs w:val="28"/>
        </w:rPr>
      </w:pPr>
    </w:p>
    <w:p w14:paraId="78EC38F1" w14:textId="01012878" w:rsidR="00AA4D12" w:rsidRPr="00572F0D" w:rsidRDefault="00AA4D12" w:rsidP="00AA4D12">
      <w:pPr>
        <w:spacing w:line="240" w:lineRule="auto"/>
        <w:rPr>
          <w:sz w:val="28"/>
          <w:szCs w:val="28"/>
        </w:rPr>
      </w:pPr>
      <w:r w:rsidRPr="00572F0D">
        <w:rPr>
          <w:b/>
          <w:bCs/>
          <w:i/>
          <w:iCs/>
          <w:sz w:val="28"/>
          <w:szCs w:val="28"/>
        </w:rPr>
        <w:t>Rubrik: Hinderhöjder</w:t>
      </w:r>
    </w:p>
    <w:p w14:paraId="19515BC1" w14:textId="73C73D37" w:rsidR="00AA4D12" w:rsidRPr="007450BD" w:rsidRDefault="00AA4D12" w:rsidP="00AA4D12">
      <w:pPr>
        <w:spacing w:line="240" w:lineRule="auto"/>
      </w:pPr>
      <w:r w:rsidRPr="007450BD">
        <w:rPr>
          <w:b/>
          <w:bCs/>
          <w:i/>
          <w:iCs/>
        </w:rPr>
        <w:t xml:space="preserve">Förslag: </w:t>
      </w:r>
      <w:r w:rsidR="000A58B8">
        <w:rPr>
          <w:b/>
          <w:bCs/>
          <w:i/>
          <w:iCs/>
        </w:rPr>
        <w:br/>
      </w:r>
      <w:r w:rsidR="00572F0D">
        <w:rPr>
          <w:b/>
          <w:bCs/>
          <w:i/>
          <w:iCs/>
        </w:rPr>
        <w:t>1</w:t>
      </w:r>
      <w:r w:rsidR="000A58B8">
        <w:rPr>
          <w:b/>
          <w:bCs/>
          <w:i/>
          <w:iCs/>
        </w:rPr>
        <w:t xml:space="preserve">. Appellklass mankhöjd= hopphöjd. Övriga klasser hopphöjd =mankhöjd + 20 cm enligt rasstandarden för respektive ras. </w:t>
      </w:r>
      <w:r w:rsidR="000A58B8">
        <w:rPr>
          <w:b/>
          <w:bCs/>
          <w:i/>
          <w:iCs/>
        </w:rPr>
        <w:br/>
      </w:r>
    </w:p>
    <w:p w14:paraId="6139CBA9" w14:textId="77777777" w:rsidR="00AA4D12" w:rsidRPr="007450BD" w:rsidRDefault="00AA4D12" w:rsidP="00AA4D12">
      <w:pPr>
        <w:spacing w:line="240" w:lineRule="auto"/>
      </w:pPr>
      <w:r w:rsidRPr="007450BD">
        <w:rPr>
          <w:b/>
          <w:bCs/>
          <w:i/>
          <w:iCs/>
        </w:rPr>
        <w:t xml:space="preserve">Nuvarande regeltext/Avsnitt i regelboken: </w:t>
      </w:r>
    </w:p>
    <w:p w14:paraId="0146F65A" w14:textId="056F82F1" w:rsidR="00AA4D12" w:rsidRPr="007450BD" w:rsidRDefault="00AA4D12" w:rsidP="00AA4D12">
      <w:pPr>
        <w:spacing w:line="240" w:lineRule="auto"/>
      </w:pPr>
      <w:r w:rsidRPr="007450BD">
        <w:rPr>
          <w:b/>
          <w:bCs/>
          <w:i/>
          <w:iCs/>
        </w:rPr>
        <w:t xml:space="preserve">Motivering till förslag: </w:t>
      </w:r>
      <w:r w:rsidR="000A58B8">
        <w:rPr>
          <w:b/>
          <w:bCs/>
          <w:i/>
          <w:iCs/>
        </w:rPr>
        <w:t>Vi måste värna om hundarnas smidighet och hållbarhet för att undvika för tunga och klumpiga brukshundar.</w:t>
      </w:r>
    </w:p>
    <w:p w14:paraId="1A659A03" w14:textId="77777777" w:rsidR="00AA4D12" w:rsidRPr="007450BD" w:rsidRDefault="00AA4D12" w:rsidP="00AA4D12">
      <w:pPr>
        <w:spacing w:line="240" w:lineRule="auto"/>
      </w:pPr>
      <w:r w:rsidRPr="007450BD">
        <w:t xml:space="preserve">Distriktet/Rasklubben: </w:t>
      </w:r>
    </w:p>
    <w:p w14:paraId="46D22B39" w14:textId="77777777" w:rsidR="00AA4D12" w:rsidRPr="007450BD" w:rsidRDefault="00AA4D12" w:rsidP="00AA4D12">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4C246AFC" w14:textId="77777777" w:rsidR="00572F0D" w:rsidRDefault="00AA4D12" w:rsidP="00572F0D">
      <w:pPr>
        <w:spacing w:line="240" w:lineRule="auto"/>
        <w:rPr>
          <w:b/>
          <w:bCs/>
          <w:i/>
          <w:iCs/>
        </w:rPr>
      </w:pPr>
      <w:r w:rsidRPr="007450BD">
        <w:rPr>
          <w:b/>
          <w:bCs/>
          <w:i/>
          <w:iCs/>
        </w:rPr>
        <w:t>Eventuell kommentar:</w:t>
      </w:r>
      <w:r w:rsidR="00572F0D">
        <w:rPr>
          <w:b/>
          <w:bCs/>
          <w:i/>
          <w:iCs/>
        </w:rPr>
        <w:br/>
        <w:t>47% av de svarande tillstyrker</w:t>
      </w:r>
    </w:p>
    <w:p w14:paraId="3CF5BFF4" w14:textId="28C96631" w:rsidR="00572F0D" w:rsidRPr="007450BD" w:rsidRDefault="00572F0D" w:rsidP="00572F0D">
      <w:pPr>
        <w:spacing w:line="240" w:lineRule="auto"/>
      </w:pPr>
      <w:r>
        <w:rPr>
          <w:b/>
          <w:bCs/>
          <w:i/>
          <w:iCs/>
        </w:rPr>
        <w:t>(17 % avstår)</w:t>
      </w:r>
      <w:r>
        <w:rPr>
          <w:b/>
          <w:bCs/>
          <w:i/>
          <w:iCs/>
        </w:rPr>
        <w:br/>
      </w:r>
      <w:r>
        <w:rPr>
          <w:b/>
          <w:bCs/>
          <w:i/>
          <w:iCs/>
        </w:rPr>
        <w:br/>
      </w:r>
      <w:r w:rsidRPr="00572F0D">
        <w:rPr>
          <w:b/>
          <w:bCs/>
          <w:i/>
          <w:iCs/>
          <w:sz w:val="28"/>
          <w:szCs w:val="28"/>
        </w:rPr>
        <w:t>Rubrik: Hinderhöjder</w:t>
      </w:r>
    </w:p>
    <w:p w14:paraId="3AD1D9FE" w14:textId="74FBD294" w:rsidR="00572F0D" w:rsidRPr="007450BD" w:rsidRDefault="00572F0D" w:rsidP="00572F0D">
      <w:pPr>
        <w:spacing w:line="240" w:lineRule="auto"/>
      </w:pPr>
      <w:r w:rsidRPr="007450BD">
        <w:rPr>
          <w:b/>
          <w:bCs/>
          <w:i/>
          <w:iCs/>
        </w:rPr>
        <w:t xml:space="preserve">Förslag: </w:t>
      </w:r>
      <w:r>
        <w:rPr>
          <w:b/>
          <w:bCs/>
          <w:i/>
          <w:iCs/>
        </w:rPr>
        <w:br/>
        <w:t>2.Föraren äger rätten att höja hindret till 1 meter om så önskas.</w:t>
      </w:r>
      <w:r>
        <w:rPr>
          <w:b/>
          <w:bCs/>
          <w:i/>
          <w:iCs/>
        </w:rPr>
        <w:br/>
      </w:r>
    </w:p>
    <w:p w14:paraId="1FA4C3C3" w14:textId="77777777" w:rsidR="00572F0D" w:rsidRPr="007450BD" w:rsidRDefault="00572F0D" w:rsidP="00572F0D">
      <w:pPr>
        <w:spacing w:line="240" w:lineRule="auto"/>
      </w:pPr>
      <w:r w:rsidRPr="007450BD">
        <w:rPr>
          <w:b/>
          <w:bCs/>
          <w:i/>
          <w:iCs/>
        </w:rPr>
        <w:t xml:space="preserve">Nuvarande regeltext/Avsnitt i regelboken: </w:t>
      </w:r>
    </w:p>
    <w:p w14:paraId="0EF6C531" w14:textId="77777777" w:rsidR="00572F0D" w:rsidRPr="007450BD" w:rsidRDefault="00572F0D" w:rsidP="00572F0D">
      <w:pPr>
        <w:spacing w:line="240" w:lineRule="auto"/>
      </w:pPr>
      <w:r w:rsidRPr="007450BD">
        <w:rPr>
          <w:b/>
          <w:bCs/>
          <w:i/>
          <w:iCs/>
        </w:rPr>
        <w:t xml:space="preserve">Motivering till förslag: </w:t>
      </w:r>
      <w:r>
        <w:rPr>
          <w:b/>
          <w:bCs/>
          <w:i/>
          <w:iCs/>
        </w:rPr>
        <w:t>Vi måste värna om hundarnas smidighet och hållbarhet för att undvika för tunga och klumpiga brukshundar.</w:t>
      </w:r>
    </w:p>
    <w:p w14:paraId="2BF7A8DE" w14:textId="77777777" w:rsidR="00572F0D" w:rsidRPr="007450BD" w:rsidRDefault="00572F0D" w:rsidP="00572F0D">
      <w:pPr>
        <w:spacing w:line="240" w:lineRule="auto"/>
      </w:pPr>
      <w:r w:rsidRPr="007450BD">
        <w:t xml:space="preserve">Distriktet/Rasklubben: </w:t>
      </w:r>
    </w:p>
    <w:p w14:paraId="57160BBD" w14:textId="77777777" w:rsidR="00572F0D" w:rsidRPr="007450BD" w:rsidRDefault="00572F0D" w:rsidP="00572F0D">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03CD2941" w14:textId="77777777" w:rsidR="00572F0D" w:rsidRDefault="00572F0D" w:rsidP="00572F0D">
      <w:pPr>
        <w:spacing w:line="240" w:lineRule="auto"/>
      </w:pPr>
      <w:r w:rsidRPr="007450BD">
        <w:rPr>
          <w:b/>
          <w:bCs/>
          <w:i/>
          <w:iCs/>
        </w:rPr>
        <w:t>Eventuell kommentar:</w:t>
      </w:r>
    </w:p>
    <w:p w14:paraId="07D10FA7" w14:textId="5E2D3099" w:rsidR="00AA4D12" w:rsidRDefault="0086166C" w:rsidP="00AA4D12">
      <w:pPr>
        <w:spacing w:line="240" w:lineRule="auto"/>
      </w:pPr>
      <w:proofErr w:type="gramStart"/>
      <w:r>
        <w:t>58.8</w:t>
      </w:r>
      <w:proofErr w:type="gramEnd"/>
      <w:r>
        <w:t>% av de svarande tillstyrker</w:t>
      </w:r>
    </w:p>
    <w:p w14:paraId="3020C1E3" w14:textId="0B1B365D" w:rsidR="00A911AF" w:rsidRDefault="00A911AF" w:rsidP="002100F0">
      <w:pPr>
        <w:spacing w:line="240" w:lineRule="auto"/>
      </w:pPr>
    </w:p>
    <w:p w14:paraId="529D55AA" w14:textId="73BAFFB9" w:rsidR="00AA4D12" w:rsidRDefault="00AA4D12" w:rsidP="00AA4D12">
      <w:pPr>
        <w:spacing w:line="240" w:lineRule="auto"/>
      </w:pPr>
    </w:p>
    <w:p w14:paraId="7D8F6E8C" w14:textId="1B1968DE" w:rsidR="004547F0" w:rsidRPr="0086166C" w:rsidRDefault="004547F0" w:rsidP="004547F0">
      <w:pPr>
        <w:spacing w:line="240" w:lineRule="auto"/>
        <w:rPr>
          <w:sz w:val="28"/>
          <w:szCs w:val="28"/>
        </w:rPr>
      </w:pPr>
      <w:r w:rsidRPr="0086166C">
        <w:rPr>
          <w:b/>
          <w:bCs/>
          <w:i/>
          <w:iCs/>
          <w:sz w:val="28"/>
          <w:szCs w:val="28"/>
        </w:rPr>
        <w:t>Rubrik: Apportering</w:t>
      </w:r>
    </w:p>
    <w:p w14:paraId="0290FB7B" w14:textId="48375C69" w:rsidR="004547F0" w:rsidRPr="007450BD" w:rsidRDefault="004547F0" w:rsidP="004547F0">
      <w:pPr>
        <w:spacing w:line="240" w:lineRule="auto"/>
      </w:pPr>
      <w:r w:rsidRPr="007450BD">
        <w:rPr>
          <w:b/>
          <w:bCs/>
          <w:i/>
          <w:iCs/>
        </w:rPr>
        <w:t xml:space="preserve">Förslag: </w:t>
      </w:r>
      <w:r w:rsidR="00540624">
        <w:rPr>
          <w:b/>
          <w:bCs/>
          <w:i/>
          <w:iCs/>
        </w:rPr>
        <w:br/>
      </w:r>
      <w:r w:rsidR="0086166C">
        <w:rPr>
          <w:b/>
          <w:bCs/>
          <w:i/>
          <w:iCs/>
        </w:rPr>
        <w:t>1</w:t>
      </w:r>
      <w:r w:rsidR="00540624">
        <w:rPr>
          <w:b/>
          <w:bCs/>
          <w:i/>
          <w:iCs/>
        </w:rPr>
        <w:t xml:space="preserve">. </w:t>
      </w:r>
      <w:r w:rsidR="0048555C">
        <w:rPr>
          <w:b/>
          <w:bCs/>
          <w:i/>
          <w:iCs/>
        </w:rPr>
        <w:t xml:space="preserve">Tungapport 1 kg för hundar under 50 cm i mankhöjd </w:t>
      </w:r>
      <w:r w:rsidR="00E25496">
        <w:rPr>
          <w:b/>
          <w:bCs/>
          <w:i/>
          <w:iCs/>
        </w:rPr>
        <w:t>4 kg för hundar över 50 cm i mankhöjd</w:t>
      </w:r>
    </w:p>
    <w:p w14:paraId="0F0C52A9" w14:textId="77777777" w:rsidR="004547F0" w:rsidRPr="007450BD" w:rsidRDefault="004547F0" w:rsidP="004547F0">
      <w:pPr>
        <w:spacing w:line="240" w:lineRule="auto"/>
      </w:pPr>
      <w:r w:rsidRPr="007450BD">
        <w:rPr>
          <w:b/>
          <w:bCs/>
          <w:i/>
          <w:iCs/>
        </w:rPr>
        <w:t xml:space="preserve">Nuvarande regeltext/Avsnitt i regelboken: </w:t>
      </w:r>
    </w:p>
    <w:p w14:paraId="66CBE0FB" w14:textId="361870DF" w:rsidR="004547F0" w:rsidRPr="007450BD" w:rsidRDefault="004547F0" w:rsidP="004547F0">
      <w:pPr>
        <w:spacing w:line="240" w:lineRule="auto"/>
      </w:pPr>
      <w:r w:rsidRPr="007450BD">
        <w:rPr>
          <w:b/>
          <w:bCs/>
          <w:i/>
          <w:iCs/>
        </w:rPr>
        <w:t xml:space="preserve">Motivering till förslag: </w:t>
      </w:r>
      <w:r w:rsidR="009169E7">
        <w:rPr>
          <w:b/>
          <w:bCs/>
          <w:i/>
          <w:iCs/>
        </w:rPr>
        <w:t>1 Värna om bruksrasernas allsidighet och inte förenkla allt.</w:t>
      </w:r>
      <w:r w:rsidR="009169E7">
        <w:rPr>
          <w:b/>
          <w:bCs/>
          <w:i/>
          <w:iCs/>
        </w:rPr>
        <w:br/>
      </w:r>
    </w:p>
    <w:p w14:paraId="3682E7E2" w14:textId="77777777" w:rsidR="004547F0" w:rsidRPr="007450BD" w:rsidRDefault="004547F0" w:rsidP="004547F0">
      <w:pPr>
        <w:spacing w:line="240" w:lineRule="auto"/>
      </w:pPr>
      <w:r w:rsidRPr="007450BD">
        <w:t xml:space="preserve">Distriktet/Rasklubben: </w:t>
      </w:r>
    </w:p>
    <w:p w14:paraId="570695C1" w14:textId="77777777" w:rsidR="004547F0" w:rsidRPr="007450BD" w:rsidRDefault="004547F0" w:rsidP="004547F0">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776F757F" w14:textId="3982A96C" w:rsidR="0086166C" w:rsidRPr="007450BD" w:rsidRDefault="004547F0" w:rsidP="0086166C">
      <w:pPr>
        <w:spacing w:line="240" w:lineRule="auto"/>
      </w:pPr>
      <w:r w:rsidRPr="007450BD">
        <w:rPr>
          <w:b/>
          <w:bCs/>
          <w:i/>
          <w:iCs/>
        </w:rPr>
        <w:t>Eventuell kommentar:</w:t>
      </w:r>
      <w:r w:rsidR="0086166C">
        <w:rPr>
          <w:b/>
          <w:bCs/>
          <w:i/>
          <w:iCs/>
        </w:rPr>
        <w:t xml:space="preserve"> </w:t>
      </w:r>
      <w:proofErr w:type="gramStart"/>
      <w:r w:rsidR="0086166C">
        <w:rPr>
          <w:b/>
          <w:bCs/>
          <w:i/>
          <w:iCs/>
        </w:rPr>
        <w:t>58.8</w:t>
      </w:r>
      <w:proofErr w:type="gramEnd"/>
      <w:r w:rsidR="0086166C">
        <w:rPr>
          <w:b/>
          <w:bCs/>
          <w:i/>
          <w:iCs/>
        </w:rPr>
        <w:t xml:space="preserve"> % av de svarande tillstyrker</w:t>
      </w:r>
      <w:r w:rsidR="0086166C">
        <w:rPr>
          <w:b/>
          <w:bCs/>
          <w:i/>
          <w:iCs/>
        </w:rPr>
        <w:br/>
      </w:r>
      <w:r w:rsidR="0086166C">
        <w:rPr>
          <w:b/>
          <w:bCs/>
          <w:i/>
          <w:iCs/>
        </w:rPr>
        <w:br/>
      </w:r>
      <w:r w:rsidR="0086166C" w:rsidRPr="0086166C">
        <w:rPr>
          <w:b/>
          <w:bCs/>
          <w:i/>
          <w:iCs/>
          <w:sz w:val="28"/>
          <w:szCs w:val="28"/>
        </w:rPr>
        <w:t>Rubrik: Apportering</w:t>
      </w:r>
    </w:p>
    <w:p w14:paraId="0C4E54B1" w14:textId="6ACDC9E5" w:rsidR="0086166C" w:rsidRPr="007450BD" w:rsidRDefault="0086166C" w:rsidP="0086166C">
      <w:pPr>
        <w:spacing w:line="240" w:lineRule="auto"/>
      </w:pPr>
      <w:r w:rsidRPr="007450BD">
        <w:rPr>
          <w:b/>
          <w:bCs/>
          <w:i/>
          <w:iCs/>
        </w:rPr>
        <w:t>Förslag:</w:t>
      </w:r>
      <w:r>
        <w:rPr>
          <w:b/>
          <w:bCs/>
          <w:i/>
          <w:iCs/>
        </w:rPr>
        <w:t>.</w:t>
      </w:r>
      <w:r>
        <w:rPr>
          <w:b/>
          <w:bCs/>
          <w:i/>
          <w:iCs/>
        </w:rPr>
        <w:br/>
      </w:r>
      <w:r>
        <w:rPr>
          <w:b/>
          <w:bCs/>
          <w:i/>
          <w:iCs/>
        </w:rPr>
        <w:t>2</w:t>
      </w:r>
      <w:r>
        <w:rPr>
          <w:b/>
          <w:bCs/>
          <w:i/>
          <w:iCs/>
        </w:rPr>
        <w:t xml:space="preserve">.  Införande av ytterligare en nivå för det minsta hundarna där tungapportens vikt är </w:t>
      </w:r>
      <w:proofErr w:type="gramStart"/>
      <w:r>
        <w:rPr>
          <w:b/>
          <w:bCs/>
          <w:i/>
          <w:iCs/>
        </w:rPr>
        <w:t>0.5</w:t>
      </w:r>
      <w:proofErr w:type="gramEnd"/>
      <w:r>
        <w:rPr>
          <w:b/>
          <w:bCs/>
          <w:i/>
          <w:iCs/>
        </w:rPr>
        <w:t xml:space="preserve"> kg</w:t>
      </w:r>
    </w:p>
    <w:p w14:paraId="3413BE4D" w14:textId="77777777" w:rsidR="0086166C" w:rsidRPr="007450BD" w:rsidRDefault="0086166C" w:rsidP="0086166C">
      <w:pPr>
        <w:spacing w:line="240" w:lineRule="auto"/>
      </w:pPr>
      <w:r w:rsidRPr="007450BD">
        <w:rPr>
          <w:b/>
          <w:bCs/>
          <w:i/>
          <w:iCs/>
        </w:rPr>
        <w:t xml:space="preserve">Nuvarande regeltext/Avsnitt i regelboken: </w:t>
      </w:r>
    </w:p>
    <w:p w14:paraId="74786C0F" w14:textId="01A5944F" w:rsidR="0086166C" w:rsidRPr="007450BD" w:rsidRDefault="0086166C" w:rsidP="0086166C">
      <w:pPr>
        <w:spacing w:line="240" w:lineRule="auto"/>
      </w:pPr>
      <w:r w:rsidRPr="007450BD">
        <w:rPr>
          <w:b/>
          <w:bCs/>
          <w:i/>
          <w:iCs/>
        </w:rPr>
        <w:t xml:space="preserve">Motivering till förslag: </w:t>
      </w:r>
      <w:r>
        <w:rPr>
          <w:b/>
          <w:bCs/>
          <w:i/>
          <w:iCs/>
        </w:rPr>
        <w:t>4. Öppna upp även de högre klasserna för våra minsta raser</w:t>
      </w:r>
    </w:p>
    <w:p w14:paraId="4AD65E5B" w14:textId="77777777" w:rsidR="0086166C" w:rsidRPr="007450BD" w:rsidRDefault="0086166C" w:rsidP="0086166C">
      <w:pPr>
        <w:spacing w:line="240" w:lineRule="auto"/>
      </w:pPr>
      <w:r w:rsidRPr="007450BD">
        <w:t xml:space="preserve">Distriktet/Rasklubben: </w:t>
      </w:r>
    </w:p>
    <w:p w14:paraId="1CEE99E9" w14:textId="77777777" w:rsidR="0086166C" w:rsidRPr="007450BD" w:rsidRDefault="0086166C" w:rsidP="0086166C">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089332C0" w14:textId="5FC75815" w:rsidR="0086166C" w:rsidRDefault="0086166C" w:rsidP="0086166C">
      <w:pPr>
        <w:spacing w:line="240" w:lineRule="auto"/>
        <w:rPr>
          <w:b/>
          <w:bCs/>
          <w:i/>
          <w:iCs/>
        </w:rPr>
      </w:pPr>
      <w:r w:rsidRPr="007450BD">
        <w:rPr>
          <w:b/>
          <w:bCs/>
          <w:i/>
          <w:iCs/>
        </w:rPr>
        <w:t>Eventuell kommentar:</w:t>
      </w:r>
      <w:r>
        <w:rPr>
          <w:b/>
          <w:bCs/>
          <w:i/>
          <w:iCs/>
        </w:rPr>
        <w:t xml:space="preserve"> 41% av de svarande tillstyrker (35.5 avstår)</w:t>
      </w:r>
    </w:p>
    <w:p w14:paraId="32ABDFFC" w14:textId="120E9E95" w:rsidR="004547F0" w:rsidRDefault="004547F0" w:rsidP="004547F0">
      <w:pPr>
        <w:spacing w:line="240" w:lineRule="auto"/>
        <w:rPr>
          <w:b/>
          <w:bCs/>
          <w:i/>
          <w:iCs/>
        </w:rPr>
      </w:pPr>
    </w:p>
    <w:p w14:paraId="0B152CCA" w14:textId="77777777" w:rsidR="006D3845" w:rsidRDefault="006D3845" w:rsidP="004547F0">
      <w:pPr>
        <w:spacing w:line="240" w:lineRule="auto"/>
        <w:rPr>
          <w:b/>
          <w:bCs/>
          <w:i/>
          <w:iCs/>
        </w:rPr>
      </w:pPr>
    </w:p>
    <w:p w14:paraId="6C39225A" w14:textId="44C0EFFE" w:rsidR="006D3845" w:rsidRPr="007450BD" w:rsidRDefault="006D3845" w:rsidP="006D3845">
      <w:pPr>
        <w:spacing w:line="240" w:lineRule="auto"/>
      </w:pPr>
      <w:r w:rsidRPr="0086166C">
        <w:rPr>
          <w:b/>
          <w:bCs/>
          <w:i/>
          <w:iCs/>
          <w:sz w:val="28"/>
          <w:szCs w:val="28"/>
        </w:rPr>
        <w:t xml:space="preserve">Rubrik: </w:t>
      </w:r>
      <w:r w:rsidR="00F63F42" w:rsidRPr="0086166C">
        <w:rPr>
          <w:b/>
          <w:bCs/>
          <w:i/>
          <w:iCs/>
          <w:sz w:val="28"/>
          <w:szCs w:val="28"/>
        </w:rPr>
        <w:t>Skyddsregler</w:t>
      </w:r>
    </w:p>
    <w:p w14:paraId="66E7D3AD" w14:textId="7F1C27C5" w:rsidR="006D3845" w:rsidRPr="007450BD" w:rsidRDefault="006D3845" w:rsidP="006D3845">
      <w:pPr>
        <w:spacing w:line="240" w:lineRule="auto"/>
      </w:pPr>
      <w:r w:rsidRPr="007450BD">
        <w:rPr>
          <w:b/>
          <w:bCs/>
          <w:i/>
          <w:iCs/>
        </w:rPr>
        <w:t>Förslag:</w:t>
      </w:r>
      <w:r w:rsidR="00AD0EC2">
        <w:rPr>
          <w:b/>
          <w:bCs/>
          <w:i/>
          <w:iCs/>
        </w:rPr>
        <w:t xml:space="preserve"> 1</w:t>
      </w:r>
      <w:r w:rsidRPr="007450BD">
        <w:rPr>
          <w:b/>
          <w:bCs/>
          <w:i/>
          <w:iCs/>
        </w:rPr>
        <w:t xml:space="preserve"> </w:t>
      </w:r>
      <w:r w:rsidR="00F63F42">
        <w:rPr>
          <w:b/>
          <w:bCs/>
          <w:i/>
          <w:iCs/>
        </w:rPr>
        <w:t>Transport överfall i lägre</w:t>
      </w:r>
      <w:r w:rsidR="00AD0EC2">
        <w:rPr>
          <w:b/>
          <w:bCs/>
          <w:i/>
          <w:iCs/>
        </w:rPr>
        <w:t xml:space="preserve"> </w:t>
      </w:r>
      <w:r w:rsidR="00F63F42">
        <w:rPr>
          <w:b/>
          <w:bCs/>
          <w:i/>
          <w:iCs/>
        </w:rPr>
        <w:t>klass</w:t>
      </w:r>
      <w:r w:rsidR="00AD0EC2">
        <w:rPr>
          <w:b/>
          <w:bCs/>
          <w:i/>
          <w:iCs/>
        </w:rPr>
        <w:t xml:space="preserve"> ändras och blir lika som i högre klass.</w:t>
      </w:r>
      <w:r w:rsidR="00AD0EC2">
        <w:rPr>
          <w:b/>
          <w:bCs/>
          <w:i/>
          <w:iCs/>
        </w:rPr>
        <w:br/>
      </w:r>
      <w:r w:rsidR="009E1FF5">
        <w:t>2. Bevakning i korg 3 förflyttningar i alla klasser</w:t>
      </w:r>
      <w:r w:rsidR="009E1FF5">
        <w:br/>
        <w:t xml:space="preserve">3. Bevakningar i arm 3 förflyttningar </w:t>
      </w:r>
      <w:r w:rsidR="002F383F">
        <w:t>i alla klasser.</w:t>
      </w:r>
    </w:p>
    <w:p w14:paraId="66B083DD" w14:textId="77777777" w:rsidR="006D3845" w:rsidRPr="007450BD" w:rsidRDefault="006D3845" w:rsidP="006D3845">
      <w:pPr>
        <w:spacing w:line="240" w:lineRule="auto"/>
      </w:pPr>
      <w:r w:rsidRPr="007450BD">
        <w:rPr>
          <w:b/>
          <w:bCs/>
          <w:i/>
          <w:iCs/>
        </w:rPr>
        <w:t xml:space="preserve">Nuvarande regeltext/Avsnitt i regelboken: </w:t>
      </w:r>
    </w:p>
    <w:p w14:paraId="1CBFA455" w14:textId="77777777" w:rsidR="006D3845" w:rsidRPr="007450BD" w:rsidRDefault="006D3845" w:rsidP="006D3845">
      <w:pPr>
        <w:spacing w:line="240" w:lineRule="auto"/>
      </w:pPr>
      <w:r w:rsidRPr="007450BD">
        <w:rPr>
          <w:b/>
          <w:bCs/>
          <w:i/>
          <w:iCs/>
        </w:rPr>
        <w:t xml:space="preserve">Motivering till förslag: </w:t>
      </w:r>
    </w:p>
    <w:p w14:paraId="7F100BB2" w14:textId="77777777" w:rsidR="006D3845" w:rsidRPr="007450BD" w:rsidRDefault="006D3845" w:rsidP="006D3845">
      <w:pPr>
        <w:spacing w:line="240" w:lineRule="auto"/>
      </w:pPr>
      <w:r w:rsidRPr="007450BD">
        <w:t xml:space="preserve">Distriktet/Rasklubben: </w:t>
      </w:r>
    </w:p>
    <w:p w14:paraId="259D9C0F" w14:textId="77777777" w:rsidR="006D3845" w:rsidRPr="007450BD" w:rsidRDefault="006D3845" w:rsidP="006D3845">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2A78B09C" w14:textId="0B2862C4" w:rsidR="006D3845" w:rsidRDefault="006D3845" w:rsidP="0086166C">
      <w:pPr>
        <w:tabs>
          <w:tab w:val="left" w:pos="3024"/>
        </w:tabs>
        <w:spacing w:line="240" w:lineRule="auto"/>
        <w:rPr>
          <w:b/>
          <w:bCs/>
          <w:i/>
          <w:iCs/>
        </w:rPr>
      </w:pPr>
      <w:r w:rsidRPr="007450BD">
        <w:rPr>
          <w:b/>
          <w:bCs/>
          <w:i/>
          <w:iCs/>
        </w:rPr>
        <w:t>Eventuell kommentar:</w:t>
      </w:r>
      <w:r w:rsidR="0086166C">
        <w:rPr>
          <w:b/>
          <w:bCs/>
          <w:i/>
          <w:iCs/>
        </w:rPr>
        <w:t xml:space="preserve"> </w:t>
      </w:r>
      <w:proofErr w:type="gramStart"/>
      <w:r w:rsidR="0086166C">
        <w:rPr>
          <w:b/>
          <w:bCs/>
          <w:i/>
          <w:iCs/>
        </w:rPr>
        <w:t>17.6</w:t>
      </w:r>
      <w:proofErr w:type="gramEnd"/>
      <w:r w:rsidR="0086166C">
        <w:rPr>
          <w:b/>
          <w:bCs/>
          <w:i/>
          <w:iCs/>
        </w:rPr>
        <w:t>% av de svarande tillstyrker (82.4 avstår)</w:t>
      </w:r>
    </w:p>
    <w:p w14:paraId="109C3289" w14:textId="77777777" w:rsidR="00AC01C1" w:rsidRDefault="00AC01C1" w:rsidP="006D3845">
      <w:pPr>
        <w:spacing w:line="240" w:lineRule="auto"/>
        <w:rPr>
          <w:b/>
          <w:bCs/>
          <w:i/>
          <w:iCs/>
        </w:rPr>
      </w:pPr>
    </w:p>
    <w:p w14:paraId="2CCD8F83" w14:textId="6344885D" w:rsidR="00AC01C1" w:rsidRPr="0086166C" w:rsidRDefault="00AC01C1" w:rsidP="00AC01C1">
      <w:pPr>
        <w:spacing w:line="240" w:lineRule="auto"/>
        <w:rPr>
          <w:sz w:val="28"/>
          <w:szCs w:val="28"/>
        </w:rPr>
      </w:pPr>
      <w:r w:rsidRPr="0086166C">
        <w:rPr>
          <w:b/>
          <w:bCs/>
          <w:i/>
          <w:iCs/>
          <w:sz w:val="28"/>
          <w:szCs w:val="28"/>
        </w:rPr>
        <w:t xml:space="preserve">Rubrik: </w:t>
      </w:r>
      <w:proofErr w:type="spellStart"/>
      <w:r w:rsidR="00CA2EA4" w:rsidRPr="0086166C">
        <w:rPr>
          <w:b/>
          <w:bCs/>
          <w:i/>
          <w:iCs/>
          <w:sz w:val="28"/>
          <w:szCs w:val="28"/>
        </w:rPr>
        <w:t>SÖKregler</w:t>
      </w:r>
      <w:proofErr w:type="spellEnd"/>
    </w:p>
    <w:p w14:paraId="650757F3" w14:textId="3D90FB4D" w:rsidR="00AC01C1" w:rsidRPr="007450BD" w:rsidRDefault="00AC01C1" w:rsidP="00AC01C1">
      <w:pPr>
        <w:spacing w:line="240" w:lineRule="auto"/>
      </w:pPr>
      <w:r w:rsidRPr="007450BD">
        <w:rPr>
          <w:b/>
          <w:bCs/>
          <w:i/>
          <w:iCs/>
        </w:rPr>
        <w:t xml:space="preserve">Förslag: </w:t>
      </w:r>
      <w:r w:rsidR="00CA2EA4">
        <w:rPr>
          <w:b/>
          <w:bCs/>
          <w:i/>
          <w:iCs/>
        </w:rPr>
        <w:t>Dela upp söket i 4moment</w:t>
      </w:r>
      <w:r w:rsidR="0043644E">
        <w:rPr>
          <w:b/>
          <w:bCs/>
          <w:i/>
          <w:iCs/>
        </w:rPr>
        <w:t>. Sökarbete 1 moment. Markering av de 3 figuranterna 1 moment vardera</w:t>
      </w:r>
      <w:r w:rsidR="0034283B">
        <w:rPr>
          <w:b/>
          <w:bCs/>
          <w:i/>
          <w:iCs/>
        </w:rPr>
        <w:t xml:space="preserve">. Lika som i </w:t>
      </w:r>
      <w:proofErr w:type="spellStart"/>
      <w:r w:rsidR="0034283B">
        <w:rPr>
          <w:b/>
          <w:bCs/>
          <w:i/>
          <w:iCs/>
        </w:rPr>
        <w:t>avsöket</w:t>
      </w:r>
      <w:proofErr w:type="spellEnd"/>
      <w:r w:rsidR="0034283B">
        <w:rPr>
          <w:b/>
          <w:bCs/>
          <w:i/>
          <w:iCs/>
        </w:rPr>
        <w:t xml:space="preserve"> i skyddshundsgruppen</w:t>
      </w:r>
    </w:p>
    <w:p w14:paraId="65C5EA6E" w14:textId="77777777" w:rsidR="00AC01C1" w:rsidRPr="007450BD" w:rsidRDefault="00AC01C1" w:rsidP="00AC01C1">
      <w:pPr>
        <w:spacing w:line="240" w:lineRule="auto"/>
      </w:pPr>
      <w:r w:rsidRPr="007450BD">
        <w:rPr>
          <w:b/>
          <w:bCs/>
          <w:i/>
          <w:iCs/>
        </w:rPr>
        <w:t xml:space="preserve">Nuvarande regeltext/Avsnitt i regelboken: </w:t>
      </w:r>
    </w:p>
    <w:p w14:paraId="74BF600A" w14:textId="46935374" w:rsidR="00AC01C1" w:rsidRPr="007450BD" w:rsidRDefault="00AC01C1" w:rsidP="00AC01C1">
      <w:pPr>
        <w:spacing w:line="240" w:lineRule="auto"/>
      </w:pPr>
      <w:r w:rsidRPr="007450BD">
        <w:rPr>
          <w:b/>
          <w:bCs/>
          <w:i/>
          <w:iCs/>
        </w:rPr>
        <w:t xml:space="preserve">Motivering till förslag: </w:t>
      </w:r>
      <w:r w:rsidR="00A01753">
        <w:rPr>
          <w:b/>
          <w:bCs/>
          <w:i/>
          <w:iCs/>
        </w:rPr>
        <w:t>Tydligare och rättvisare bedömning</w:t>
      </w:r>
    </w:p>
    <w:p w14:paraId="6CD456EB" w14:textId="77777777" w:rsidR="00AC01C1" w:rsidRPr="007450BD" w:rsidRDefault="00AC01C1" w:rsidP="00AC01C1">
      <w:pPr>
        <w:spacing w:line="240" w:lineRule="auto"/>
      </w:pPr>
      <w:r w:rsidRPr="007450BD">
        <w:t xml:space="preserve">Distriktet/Rasklubben: </w:t>
      </w:r>
    </w:p>
    <w:p w14:paraId="291755CE" w14:textId="77777777" w:rsidR="00AC01C1" w:rsidRPr="007450BD" w:rsidRDefault="00AC01C1" w:rsidP="00AC01C1">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3AF2F1A3" w14:textId="60CF5008" w:rsidR="002A405C" w:rsidRDefault="00AC01C1" w:rsidP="002A405C">
      <w:pPr>
        <w:tabs>
          <w:tab w:val="left" w:pos="3024"/>
        </w:tabs>
        <w:spacing w:line="240" w:lineRule="auto"/>
        <w:rPr>
          <w:b/>
          <w:bCs/>
          <w:i/>
          <w:iCs/>
        </w:rPr>
      </w:pPr>
      <w:r w:rsidRPr="007450BD">
        <w:rPr>
          <w:b/>
          <w:bCs/>
          <w:i/>
          <w:iCs/>
        </w:rPr>
        <w:t>Eventuell kommentar:</w:t>
      </w:r>
      <w:r w:rsidR="002A405C">
        <w:rPr>
          <w:b/>
          <w:bCs/>
          <w:i/>
          <w:iCs/>
        </w:rPr>
        <w:t xml:space="preserve"> </w:t>
      </w:r>
      <w:proofErr w:type="gramStart"/>
      <w:r w:rsidR="002A405C">
        <w:rPr>
          <w:b/>
          <w:bCs/>
          <w:i/>
          <w:iCs/>
        </w:rPr>
        <w:t>58.8</w:t>
      </w:r>
      <w:proofErr w:type="gramEnd"/>
      <w:r w:rsidR="002A405C">
        <w:rPr>
          <w:b/>
          <w:bCs/>
          <w:i/>
          <w:iCs/>
        </w:rPr>
        <w:t>% av de svarande tillstyrker (</w:t>
      </w:r>
      <w:r w:rsidR="002A405C">
        <w:rPr>
          <w:b/>
          <w:bCs/>
          <w:i/>
          <w:iCs/>
        </w:rPr>
        <w:t>41.2%</w:t>
      </w:r>
      <w:r w:rsidR="002A405C">
        <w:rPr>
          <w:b/>
          <w:bCs/>
          <w:i/>
          <w:iCs/>
        </w:rPr>
        <w:t xml:space="preserve"> avstår)</w:t>
      </w:r>
    </w:p>
    <w:p w14:paraId="7F4390FB" w14:textId="152CD52E" w:rsidR="00AC01C1" w:rsidRDefault="00AC01C1" w:rsidP="00AC01C1">
      <w:pPr>
        <w:spacing w:line="240" w:lineRule="auto"/>
      </w:pPr>
    </w:p>
    <w:p w14:paraId="0E249750" w14:textId="77777777" w:rsidR="00AC01C1" w:rsidRDefault="00AC01C1" w:rsidP="006D3845">
      <w:pPr>
        <w:spacing w:line="240" w:lineRule="auto"/>
      </w:pPr>
    </w:p>
    <w:p w14:paraId="576B5413" w14:textId="1D4BD5DE" w:rsidR="00E00F13" w:rsidRPr="007450BD" w:rsidRDefault="00E00F13" w:rsidP="00E00F13">
      <w:pPr>
        <w:spacing w:line="240" w:lineRule="auto"/>
      </w:pPr>
      <w:r w:rsidRPr="007450BD">
        <w:rPr>
          <w:b/>
          <w:bCs/>
          <w:i/>
          <w:iCs/>
        </w:rPr>
        <w:t xml:space="preserve">Rubrik: </w:t>
      </w:r>
      <w:r>
        <w:rPr>
          <w:b/>
          <w:bCs/>
          <w:i/>
          <w:iCs/>
        </w:rPr>
        <w:t>Passiv markering i uppletande</w:t>
      </w:r>
    </w:p>
    <w:p w14:paraId="4B854175" w14:textId="29C8987A" w:rsidR="00E00F13" w:rsidRPr="007450BD" w:rsidRDefault="00E00F13" w:rsidP="00E00F13">
      <w:pPr>
        <w:spacing w:line="240" w:lineRule="auto"/>
      </w:pPr>
      <w:r w:rsidRPr="007450BD">
        <w:rPr>
          <w:b/>
          <w:bCs/>
          <w:i/>
          <w:iCs/>
        </w:rPr>
        <w:t xml:space="preserve">Förslag: </w:t>
      </w:r>
      <w:r w:rsidR="003607DB">
        <w:rPr>
          <w:b/>
          <w:bCs/>
          <w:i/>
          <w:iCs/>
        </w:rPr>
        <w:t xml:space="preserve">Inför valet att använda sig av passiv markering även i uppletandet </w:t>
      </w:r>
    </w:p>
    <w:p w14:paraId="522CF633" w14:textId="77777777" w:rsidR="00E00F13" w:rsidRPr="007450BD" w:rsidRDefault="00E00F13" w:rsidP="00E00F13">
      <w:pPr>
        <w:spacing w:line="240" w:lineRule="auto"/>
      </w:pPr>
      <w:r w:rsidRPr="007450BD">
        <w:rPr>
          <w:b/>
          <w:bCs/>
          <w:i/>
          <w:iCs/>
        </w:rPr>
        <w:t xml:space="preserve">Nuvarande regeltext/Avsnitt i regelboken: </w:t>
      </w:r>
    </w:p>
    <w:p w14:paraId="21EDF46C" w14:textId="60D13126" w:rsidR="00E00F13" w:rsidRPr="007450BD" w:rsidRDefault="00E00F13" w:rsidP="00E00F13">
      <w:pPr>
        <w:spacing w:line="240" w:lineRule="auto"/>
      </w:pPr>
      <w:r w:rsidRPr="007450BD">
        <w:rPr>
          <w:b/>
          <w:bCs/>
          <w:i/>
          <w:iCs/>
        </w:rPr>
        <w:t xml:space="preserve">Motivering till förslag: </w:t>
      </w:r>
      <w:r w:rsidR="00750055">
        <w:rPr>
          <w:b/>
          <w:bCs/>
          <w:i/>
          <w:iCs/>
        </w:rPr>
        <w:t xml:space="preserve">Öka brädden av hundens </w:t>
      </w:r>
      <w:proofErr w:type="spellStart"/>
      <w:r w:rsidR="00750055">
        <w:rPr>
          <w:b/>
          <w:bCs/>
          <w:i/>
          <w:iCs/>
        </w:rPr>
        <w:t>användingsområde</w:t>
      </w:r>
      <w:proofErr w:type="spellEnd"/>
    </w:p>
    <w:p w14:paraId="40C68A4F" w14:textId="77777777" w:rsidR="00E00F13" w:rsidRPr="007450BD" w:rsidRDefault="00E00F13" w:rsidP="00E00F13">
      <w:pPr>
        <w:spacing w:line="240" w:lineRule="auto"/>
      </w:pPr>
      <w:r w:rsidRPr="007450BD">
        <w:t xml:space="preserve">Distriktet/Rasklubben: </w:t>
      </w:r>
    </w:p>
    <w:p w14:paraId="1BB4BF95" w14:textId="77777777" w:rsidR="00E00F13" w:rsidRPr="007450BD" w:rsidRDefault="00E00F13" w:rsidP="00E00F13">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7CFBCBAF" w14:textId="2AC7A66A" w:rsidR="002A405C" w:rsidRDefault="00E00F13" w:rsidP="002A405C">
      <w:pPr>
        <w:tabs>
          <w:tab w:val="left" w:pos="3024"/>
        </w:tabs>
        <w:spacing w:line="240" w:lineRule="auto"/>
        <w:rPr>
          <w:b/>
          <w:bCs/>
          <w:i/>
          <w:iCs/>
        </w:rPr>
      </w:pPr>
      <w:r w:rsidRPr="007450BD">
        <w:rPr>
          <w:b/>
          <w:bCs/>
          <w:i/>
          <w:iCs/>
        </w:rPr>
        <w:t>Eventuell kommentar:</w:t>
      </w:r>
      <w:r w:rsidR="002A405C" w:rsidRPr="002A405C">
        <w:rPr>
          <w:b/>
          <w:bCs/>
          <w:i/>
          <w:iCs/>
        </w:rPr>
        <w:t xml:space="preserve"> </w:t>
      </w:r>
      <w:proofErr w:type="gramStart"/>
      <w:r w:rsidR="002A405C">
        <w:rPr>
          <w:b/>
          <w:bCs/>
          <w:i/>
          <w:iCs/>
        </w:rPr>
        <w:t>35.3</w:t>
      </w:r>
      <w:proofErr w:type="gramEnd"/>
      <w:r w:rsidR="002A405C">
        <w:rPr>
          <w:b/>
          <w:bCs/>
          <w:i/>
          <w:iCs/>
        </w:rPr>
        <w:t>% av de svarande tillstyrker (</w:t>
      </w:r>
      <w:r w:rsidR="002A405C">
        <w:rPr>
          <w:b/>
          <w:bCs/>
          <w:i/>
          <w:iCs/>
        </w:rPr>
        <w:t>41</w:t>
      </w:r>
      <w:r w:rsidR="002A405C">
        <w:rPr>
          <w:b/>
          <w:bCs/>
          <w:i/>
          <w:iCs/>
        </w:rPr>
        <w:t>.</w:t>
      </w:r>
      <w:r w:rsidR="002A405C">
        <w:rPr>
          <w:b/>
          <w:bCs/>
          <w:i/>
          <w:iCs/>
        </w:rPr>
        <w:t>2</w:t>
      </w:r>
      <w:r w:rsidR="002A405C">
        <w:rPr>
          <w:b/>
          <w:bCs/>
          <w:i/>
          <w:iCs/>
        </w:rPr>
        <w:t xml:space="preserve"> avstår)</w:t>
      </w:r>
    </w:p>
    <w:p w14:paraId="00268A87" w14:textId="62C204FD" w:rsidR="00E00F13" w:rsidRDefault="00E00F13" w:rsidP="00E00F13">
      <w:pPr>
        <w:spacing w:line="240" w:lineRule="auto"/>
      </w:pPr>
    </w:p>
    <w:p w14:paraId="55F5F2AA" w14:textId="77777777" w:rsidR="00E00F13" w:rsidRDefault="00E00F13" w:rsidP="006D3845">
      <w:pPr>
        <w:spacing w:line="240" w:lineRule="auto"/>
      </w:pPr>
    </w:p>
    <w:p w14:paraId="65ED3122" w14:textId="07FF6F30" w:rsidR="00D3554B" w:rsidRPr="007450BD" w:rsidRDefault="00D3554B" w:rsidP="00D3554B">
      <w:pPr>
        <w:spacing w:line="240" w:lineRule="auto"/>
      </w:pPr>
      <w:r w:rsidRPr="007450BD">
        <w:rPr>
          <w:b/>
          <w:bCs/>
          <w:i/>
          <w:iCs/>
        </w:rPr>
        <w:t xml:space="preserve">Rubrik: </w:t>
      </w:r>
      <w:proofErr w:type="spellStart"/>
      <w:r w:rsidR="004365A1">
        <w:rPr>
          <w:b/>
          <w:bCs/>
          <w:i/>
          <w:iCs/>
        </w:rPr>
        <w:t>Spårregler</w:t>
      </w:r>
      <w:proofErr w:type="spellEnd"/>
    </w:p>
    <w:p w14:paraId="5782C901" w14:textId="2E1137F2" w:rsidR="00D3554B" w:rsidRPr="007450BD" w:rsidRDefault="00D3554B" w:rsidP="00D3554B">
      <w:pPr>
        <w:spacing w:line="240" w:lineRule="auto"/>
      </w:pPr>
      <w:r w:rsidRPr="007450BD">
        <w:rPr>
          <w:b/>
          <w:bCs/>
          <w:i/>
          <w:iCs/>
        </w:rPr>
        <w:t xml:space="preserve">Förslag: </w:t>
      </w:r>
      <w:r w:rsidR="004365A1">
        <w:rPr>
          <w:b/>
          <w:bCs/>
          <w:i/>
          <w:iCs/>
        </w:rPr>
        <w:t>Gör spåren kortare men med fler tekniska svårigheter (</w:t>
      </w:r>
      <w:r w:rsidR="00EC7921">
        <w:rPr>
          <w:b/>
          <w:bCs/>
          <w:i/>
          <w:iCs/>
        </w:rPr>
        <w:t xml:space="preserve">korsande spår, </w:t>
      </w:r>
      <w:proofErr w:type="spellStart"/>
      <w:r w:rsidR="00EC7921">
        <w:rPr>
          <w:b/>
          <w:bCs/>
          <w:i/>
          <w:iCs/>
        </w:rPr>
        <w:t>återspår</w:t>
      </w:r>
      <w:proofErr w:type="spellEnd"/>
      <w:r w:rsidR="00EC7921">
        <w:rPr>
          <w:b/>
          <w:bCs/>
          <w:i/>
          <w:iCs/>
        </w:rPr>
        <w:t>, längre liggtider mm mm)</w:t>
      </w:r>
    </w:p>
    <w:p w14:paraId="4F661B88" w14:textId="77777777" w:rsidR="00D3554B" w:rsidRPr="007450BD" w:rsidRDefault="00D3554B" w:rsidP="00D3554B">
      <w:pPr>
        <w:spacing w:line="240" w:lineRule="auto"/>
      </w:pPr>
      <w:r w:rsidRPr="007450BD">
        <w:rPr>
          <w:b/>
          <w:bCs/>
          <w:i/>
          <w:iCs/>
        </w:rPr>
        <w:t xml:space="preserve">Nuvarande regeltext/Avsnitt i regelboken: </w:t>
      </w:r>
    </w:p>
    <w:p w14:paraId="1B3B0707" w14:textId="4A820A2B" w:rsidR="00D3554B" w:rsidRPr="007450BD" w:rsidRDefault="00D3554B" w:rsidP="00D3554B">
      <w:pPr>
        <w:spacing w:line="240" w:lineRule="auto"/>
      </w:pPr>
      <w:r w:rsidRPr="007450BD">
        <w:rPr>
          <w:b/>
          <w:bCs/>
          <w:i/>
          <w:iCs/>
        </w:rPr>
        <w:t xml:space="preserve">Motivering till förslag: </w:t>
      </w:r>
      <w:r w:rsidR="00C26BD6">
        <w:rPr>
          <w:b/>
          <w:bCs/>
          <w:i/>
          <w:iCs/>
        </w:rPr>
        <w:t>Lättare med marker och funktionärer för arrangörer. Vända sig till en bredare målgrupp genom</w:t>
      </w:r>
      <w:r w:rsidR="00CC4D7D">
        <w:rPr>
          <w:b/>
          <w:bCs/>
          <w:i/>
          <w:iCs/>
        </w:rPr>
        <w:t xml:space="preserve"> att</w:t>
      </w:r>
      <w:r w:rsidR="00C26BD6">
        <w:rPr>
          <w:b/>
          <w:bCs/>
          <w:i/>
          <w:iCs/>
        </w:rPr>
        <w:t xml:space="preserve"> </w:t>
      </w:r>
      <w:r w:rsidR="00ED100E">
        <w:rPr>
          <w:b/>
          <w:bCs/>
          <w:i/>
          <w:iCs/>
        </w:rPr>
        <w:t xml:space="preserve">även de som har </w:t>
      </w:r>
      <w:r w:rsidR="00CC4D7D">
        <w:rPr>
          <w:b/>
          <w:bCs/>
          <w:i/>
          <w:iCs/>
        </w:rPr>
        <w:t xml:space="preserve">lättare </w:t>
      </w:r>
      <w:r w:rsidR="00ED100E">
        <w:rPr>
          <w:b/>
          <w:bCs/>
          <w:i/>
          <w:iCs/>
        </w:rPr>
        <w:t>rörelsehinder ska kunna fortsätta tävla i de högre klasserna</w:t>
      </w:r>
    </w:p>
    <w:p w14:paraId="42894A1F" w14:textId="77777777" w:rsidR="00D3554B" w:rsidRPr="007450BD" w:rsidRDefault="00D3554B" w:rsidP="00D3554B">
      <w:pPr>
        <w:spacing w:line="240" w:lineRule="auto"/>
      </w:pPr>
      <w:r w:rsidRPr="007450BD">
        <w:t xml:space="preserve">Distriktet/Rasklubben: </w:t>
      </w:r>
    </w:p>
    <w:p w14:paraId="27ED520B" w14:textId="77777777" w:rsidR="00D3554B" w:rsidRPr="007450BD" w:rsidRDefault="00D3554B" w:rsidP="00D3554B">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5382855A" w14:textId="634EBFC2" w:rsidR="00501EF5" w:rsidRDefault="00D3554B" w:rsidP="002A405C">
      <w:pPr>
        <w:tabs>
          <w:tab w:val="left" w:pos="3024"/>
        </w:tabs>
        <w:spacing w:line="240" w:lineRule="auto"/>
        <w:rPr>
          <w:b/>
          <w:bCs/>
          <w:i/>
          <w:iCs/>
        </w:rPr>
      </w:pPr>
      <w:r w:rsidRPr="007450BD">
        <w:rPr>
          <w:b/>
          <w:bCs/>
          <w:i/>
          <w:iCs/>
        </w:rPr>
        <w:t>Eventuell kommentar:</w:t>
      </w:r>
      <w:r w:rsidR="002A405C">
        <w:rPr>
          <w:b/>
          <w:bCs/>
          <w:i/>
          <w:iCs/>
        </w:rPr>
        <w:t xml:space="preserve"> </w:t>
      </w:r>
      <w:proofErr w:type="gramStart"/>
      <w:r w:rsidR="002A405C">
        <w:rPr>
          <w:b/>
          <w:bCs/>
          <w:i/>
          <w:iCs/>
        </w:rPr>
        <w:t>64.7</w:t>
      </w:r>
      <w:proofErr w:type="gramEnd"/>
      <w:r w:rsidR="002A405C">
        <w:rPr>
          <w:b/>
          <w:bCs/>
          <w:i/>
          <w:iCs/>
        </w:rPr>
        <w:t xml:space="preserve">% av de svarande tillstyrker </w:t>
      </w:r>
    </w:p>
    <w:p w14:paraId="1EF59041" w14:textId="77777777" w:rsidR="00D3554B" w:rsidRDefault="00D3554B" w:rsidP="00D3554B">
      <w:pPr>
        <w:spacing w:line="240" w:lineRule="auto"/>
      </w:pPr>
    </w:p>
    <w:p w14:paraId="02CF77F2" w14:textId="4F98B372" w:rsidR="002A405C" w:rsidRDefault="002A405C">
      <w:r>
        <w:br w:type="page"/>
      </w:r>
    </w:p>
    <w:p w14:paraId="3028EBD7" w14:textId="77777777" w:rsidR="006D3845" w:rsidRDefault="006D3845" w:rsidP="004547F0">
      <w:pPr>
        <w:spacing w:line="240" w:lineRule="auto"/>
      </w:pPr>
    </w:p>
    <w:p w14:paraId="07FFEAC4" w14:textId="16A12732" w:rsidR="00351193" w:rsidRPr="002A405C" w:rsidRDefault="00351193" w:rsidP="00351193">
      <w:pPr>
        <w:spacing w:line="240" w:lineRule="auto"/>
        <w:rPr>
          <w:sz w:val="28"/>
          <w:szCs w:val="28"/>
        </w:rPr>
      </w:pPr>
      <w:r w:rsidRPr="002A405C">
        <w:rPr>
          <w:b/>
          <w:bCs/>
          <w:i/>
          <w:iCs/>
          <w:sz w:val="28"/>
          <w:szCs w:val="28"/>
        </w:rPr>
        <w:t>Rubrik:</w:t>
      </w:r>
      <w:r w:rsidR="00EE056D" w:rsidRPr="002A405C">
        <w:rPr>
          <w:b/>
          <w:bCs/>
          <w:i/>
          <w:iCs/>
          <w:sz w:val="28"/>
          <w:szCs w:val="28"/>
        </w:rPr>
        <w:t xml:space="preserve"> Bruksregister</w:t>
      </w:r>
      <w:r w:rsidRPr="002A405C">
        <w:rPr>
          <w:b/>
          <w:bCs/>
          <w:i/>
          <w:iCs/>
          <w:sz w:val="28"/>
          <w:szCs w:val="28"/>
        </w:rPr>
        <w:t xml:space="preserve"> </w:t>
      </w:r>
    </w:p>
    <w:p w14:paraId="7FDE07CA" w14:textId="6E9A9AF9" w:rsidR="00351193" w:rsidRPr="007450BD" w:rsidRDefault="00351193" w:rsidP="00351193">
      <w:pPr>
        <w:spacing w:line="240" w:lineRule="auto"/>
      </w:pPr>
      <w:r w:rsidRPr="007450BD">
        <w:rPr>
          <w:b/>
          <w:bCs/>
          <w:i/>
          <w:iCs/>
        </w:rPr>
        <w:t xml:space="preserve">Förslag: </w:t>
      </w:r>
      <w:r>
        <w:rPr>
          <w:b/>
          <w:bCs/>
          <w:i/>
          <w:iCs/>
        </w:rPr>
        <w:t>Öppna upp ett bruksregister</w:t>
      </w:r>
      <w:r w:rsidR="00EE056D">
        <w:rPr>
          <w:b/>
          <w:bCs/>
          <w:i/>
          <w:iCs/>
        </w:rPr>
        <w:t xml:space="preserve"> med bruksresultat</w:t>
      </w:r>
    </w:p>
    <w:p w14:paraId="03DDBF21" w14:textId="77777777" w:rsidR="00351193" w:rsidRPr="007450BD" w:rsidRDefault="00351193" w:rsidP="00351193">
      <w:pPr>
        <w:spacing w:line="240" w:lineRule="auto"/>
      </w:pPr>
      <w:r w:rsidRPr="007450BD">
        <w:rPr>
          <w:b/>
          <w:bCs/>
          <w:i/>
          <w:iCs/>
        </w:rPr>
        <w:t xml:space="preserve">Nuvarande regeltext/Avsnitt i regelboken: </w:t>
      </w:r>
    </w:p>
    <w:p w14:paraId="6CFA1A72" w14:textId="6802D455" w:rsidR="00351193" w:rsidRPr="007450BD" w:rsidRDefault="00351193" w:rsidP="00351193">
      <w:pPr>
        <w:spacing w:line="240" w:lineRule="auto"/>
      </w:pPr>
      <w:r w:rsidRPr="007450BD">
        <w:rPr>
          <w:b/>
          <w:bCs/>
          <w:i/>
          <w:iCs/>
        </w:rPr>
        <w:t xml:space="preserve">Motivering till förslag: </w:t>
      </w:r>
      <w:r w:rsidR="00377768">
        <w:rPr>
          <w:b/>
          <w:bCs/>
          <w:i/>
          <w:iCs/>
        </w:rPr>
        <w:t>Öppna upp ett register med bruksresultat enbart för brukshundar där man lätt kan få en överblick vilka brukshundar som presterar i topp.</w:t>
      </w:r>
      <w:r w:rsidR="00FD54D8">
        <w:rPr>
          <w:b/>
          <w:bCs/>
          <w:i/>
          <w:iCs/>
        </w:rPr>
        <w:br/>
        <w:t xml:space="preserve">Detta för att tydliggöra </w:t>
      </w:r>
      <w:proofErr w:type="spellStart"/>
      <w:r w:rsidR="00FD54D8">
        <w:rPr>
          <w:b/>
          <w:bCs/>
          <w:i/>
          <w:iCs/>
        </w:rPr>
        <w:t>bruksets</w:t>
      </w:r>
      <w:proofErr w:type="spellEnd"/>
      <w:r w:rsidR="00FD54D8">
        <w:rPr>
          <w:b/>
          <w:bCs/>
          <w:i/>
          <w:iCs/>
        </w:rPr>
        <w:t xml:space="preserve"> betydelse som avelsverktyg</w:t>
      </w:r>
      <w:r w:rsidR="002A405C">
        <w:rPr>
          <w:b/>
          <w:bCs/>
          <w:i/>
          <w:iCs/>
        </w:rPr>
        <w:t xml:space="preserve"> men fortsatt kunna ha tävlingarna öppen för övriga raser.</w:t>
      </w:r>
      <w:r w:rsidR="00EE056D">
        <w:rPr>
          <w:b/>
          <w:bCs/>
          <w:i/>
          <w:iCs/>
        </w:rPr>
        <w:br/>
      </w:r>
    </w:p>
    <w:p w14:paraId="51D56FDD" w14:textId="77777777" w:rsidR="00351193" w:rsidRPr="007450BD" w:rsidRDefault="00351193" w:rsidP="00351193">
      <w:pPr>
        <w:spacing w:line="240" w:lineRule="auto"/>
      </w:pPr>
      <w:r w:rsidRPr="007450BD">
        <w:t xml:space="preserve">Distriktet/Rasklubben: </w:t>
      </w:r>
    </w:p>
    <w:p w14:paraId="04315338" w14:textId="77777777" w:rsidR="00351193" w:rsidRPr="007450BD" w:rsidRDefault="00351193" w:rsidP="00351193">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030F641C" w14:textId="1EDD12D1" w:rsidR="002A405C" w:rsidRDefault="00351193" w:rsidP="002A405C">
      <w:pPr>
        <w:tabs>
          <w:tab w:val="left" w:pos="3024"/>
        </w:tabs>
        <w:spacing w:line="240" w:lineRule="auto"/>
        <w:rPr>
          <w:b/>
          <w:bCs/>
          <w:i/>
          <w:iCs/>
        </w:rPr>
      </w:pPr>
      <w:r w:rsidRPr="007450BD">
        <w:rPr>
          <w:b/>
          <w:bCs/>
          <w:i/>
          <w:iCs/>
        </w:rPr>
        <w:t>Eventuell kommentar:</w:t>
      </w:r>
      <w:r w:rsidR="002A405C">
        <w:rPr>
          <w:b/>
          <w:bCs/>
          <w:i/>
          <w:iCs/>
        </w:rPr>
        <w:t xml:space="preserve"> </w:t>
      </w:r>
      <w:proofErr w:type="gramStart"/>
      <w:r w:rsidR="002A405C">
        <w:rPr>
          <w:b/>
          <w:bCs/>
          <w:i/>
          <w:iCs/>
        </w:rPr>
        <w:t>76.5</w:t>
      </w:r>
      <w:proofErr w:type="gramEnd"/>
      <w:r w:rsidR="002A405C">
        <w:rPr>
          <w:b/>
          <w:bCs/>
          <w:i/>
          <w:iCs/>
        </w:rPr>
        <w:t xml:space="preserve">% av de svarande tillstyrker </w:t>
      </w:r>
    </w:p>
    <w:p w14:paraId="73524E54" w14:textId="008046B0" w:rsidR="00351193" w:rsidRDefault="00351193" w:rsidP="00351193">
      <w:pPr>
        <w:spacing w:line="240" w:lineRule="auto"/>
      </w:pPr>
    </w:p>
    <w:p w14:paraId="1310DBBD" w14:textId="5654A30C" w:rsidR="00AA4D12" w:rsidRDefault="00AA4D12" w:rsidP="00351193">
      <w:pPr>
        <w:tabs>
          <w:tab w:val="left" w:pos="1992"/>
        </w:tabs>
        <w:spacing w:line="240" w:lineRule="auto"/>
      </w:pPr>
    </w:p>
    <w:p w14:paraId="5050068F" w14:textId="26075E01" w:rsidR="00FD54D8" w:rsidRPr="007450BD" w:rsidRDefault="00FD54D8" w:rsidP="00FD54D8">
      <w:pPr>
        <w:spacing w:line="240" w:lineRule="auto"/>
      </w:pPr>
      <w:r w:rsidRPr="007450BD">
        <w:rPr>
          <w:b/>
          <w:bCs/>
          <w:i/>
          <w:iCs/>
        </w:rPr>
        <w:t xml:space="preserve">Rubrik: </w:t>
      </w:r>
      <w:r w:rsidR="0001408A">
        <w:rPr>
          <w:b/>
          <w:bCs/>
          <w:i/>
          <w:iCs/>
        </w:rPr>
        <w:t>Dela upp Bruks i prov och tävling</w:t>
      </w:r>
    </w:p>
    <w:p w14:paraId="29187066" w14:textId="1515E90E" w:rsidR="00FD54D8" w:rsidRPr="007450BD" w:rsidRDefault="00FD54D8" w:rsidP="00FD54D8">
      <w:pPr>
        <w:spacing w:line="240" w:lineRule="auto"/>
      </w:pPr>
      <w:r w:rsidRPr="007450BD">
        <w:rPr>
          <w:b/>
          <w:bCs/>
          <w:i/>
          <w:iCs/>
        </w:rPr>
        <w:t xml:space="preserve">Förslag: </w:t>
      </w:r>
      <w:r w:rsidR="0001408A">
        <w:rPr>
          <w:b/>
          <w:bCs/>
          <w:i/>
          <w:iCs/>
        </w:rPr>
        <w:t xml:space="preserve">Dela upp </w:t>
      </w:r>
      <w:proofErr w:type="spellStart"/>
      <w:r w:rsidR="0001408A">
        <w:rPr>
          <w:b/>
          <w:bCs/>
          <w:i/>
          <w:iCs/>
        </w:rPr>
        <w:t>brukset</w:t>
      </w:r>
      <w:proofErr w:type="spellEnd"/>
      <w:r w:rsidR="0001408A">
        <w:rPr>
          <w:b/>
          <w:bCs/>
          <w:i/>
          <w:iCs/>
        </w:rPr>
        <w:t xml:space="preserve"> i 2 grenar. En för prov och en för tävling alternativt att bruksprov blir en egen klass under brukstävlingar (likt utställning)</w:t>
      </w:r>
    </w:p>
    <w:p w14:paraId="299CB85F" w14:textId="77777777" w:rsidR="00FD54D8" w:rsidRPr="007450BD" w:rsidRDefault="00FD54D8" w:rsidP="00FD54D8">
      <w:pPr>
        <w:spacing w:line="240" w:lineRule="auto"/>
      </w:pPr>
      <w:r w:rsidRPr="007450BD">
        <w:rPr>
          <w:b/>
          <w:bCs/>
          <w:i/>
          <w:iCs/>
        </w:rPr>
        <w:t xml:space="preserve">Nuvarande regeltext/Avsnitt i regelboken: </w:t>
      </w:r>
    </w:p>
    <w:p w14:paraId="7C59DAA4" w14:textId="58E6BD8B" w:rsidR="00FD54D8" w:rsidRPr="007450BD" w:rsidRDefault="00FD54D8" w:rsidP="00FD54D8">
      <w:pPr>
        <w:spacing w:line="240" w:lineRule="auto"/>
      </w:pPr>
      <w:r w:rsidRPr="007450BD">
        <w:rPr>
          <w:b/>
          <w:bCs/>
          <w:i/>
          <w:iCs/>
        </w:rPr>
        <w:t xml:space="preserve">Motivering till förslag: </w:t>
      </w:r>
      <w:r w:rsidR="004F1D77">
        <w:rPr>
          <w:b/>
          <w:bCs/>
          <w:i/>
          <w:iCs/>
        </w:rPr>
        <w:t xml:space="preserve">Öka betydelsen av </w:t>
      </w:r>
      <w:proofErr w:type="spellStart"/>
      <w:r w:rsidR="004F1D77">
        <w:rPr>
          <w:b/>
          <w:bCs/>
          <w:i/>
          <w:iCs/>
        </w:rPr>
        <w:t>brukset</w:t>
      </w:r>
      <w:proofErr w:type="spellEnd"/>
      <w:r w:rsidR="004F1D77">
        <w:rPr>
          <w:b/>
          <w:bCs/>
          <w:i/>
          <w:iCs/>
        </w:rPr>
        <w:t xml:space="preserve"> som avelsverktyg och kunna ställe högre krav på brukshundsrasernas utveckling som tjänstehundar.</w:t>
      </w:r>
    </w:p>
    <w:p w14:paraId="1E25C662" w14:textId="77777777" w:rsidR="00FD54D8" w:rsidRPr="007450BD" w:rsidRDefault="00FD54D8" w:rsidP="00FD54D8">
      <w:pPr>
        <w:spacing w:line="240" w:lineRule="auto"/>
      </w:pPr>
      <w:r w:rsidRPr="007450BD">
        <w:t xml:space="preserve">Distriktet/Rasklubben: </w:t>
      </w:r>
    </w:p>
    <w:p w14:paraId="2A385A5F" w14:textId="77777777" w:rsidR="00FD54D8" w:rsidRPr="007450BD" w:rsidRDefault="00FD54D8" w:rsidP="00FD54D8">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4EEFADE7" w14:textId="41117CB9" w:rsidR="00FD54D8" w:rsidRDefault="00FD54D8" w:rsidP="00FD54D8">
      <w:pPr>
        <w:spacing w:line="240" w:lineRule="auto"/>
        <w:rPr>
          <w:b/>
          <w:bCs/>
          <w:i/>
          <w:iCs/>
        </w:rPr>
      </w:pPr>
      <w:r w:rsidRPr="007450BD">
        <w:rPr>
          <w:b/>
          <w:bCs/>
          <w:i/>
          <w:iCs/>
        </w:rPr>
        <w:t>Eventuell kommentar:</w:t>
      </w:r>
      <w:r w:rsidR="002A405C">
        <w:rPr>
          <w:b/>
          <w:bCs/>
          <w:i/>
          <w:iCs/>
        </w:rPr>
        <w:t xml:space="preserve"> 41.2 av de svarande tillstyrker (35.3 avstår)</w:t>
      </w:r>
    </w:p>
    <w:p w14:paraId="33489B64" w14:textId="77777777" w:rsidR="00440878" w:rsidRDefault="00440878" w:rsidP="00FD54D8">
      <w:pPr>
        <w:spacing w:line="240" w:lineRule="auto"/>
        <w:rPr>
          <w:b/>
          <w:bCs/>
          <w:i/>
          <w:iCs/>
        </w:rPr>
      </w:pPr>
    </w:p>
    <w:p w14:paraId="31BEF500" w14:textId="5A896B05" w:rsidR="009E6676" w:rsidRPr="007450BD" w:rsidRDefault="00440878" w:rsidP="009E6676">
      <w:pPr>
        <w:spacing w:line="240" w:lineRule="auto"/>
      </w:pPr>
      <w:r>
        <w:br/>
      </w:r>
      <w:r w:rsidR="009E6676" w:rsidRPr="002A405C">
        <w:rPr>
          <w:b/>
          <w:bCs/>
          <w:i/>
          <w:iCs/>
          <w:sz w:val="28"/>
          <w:szCs w:val="28"/>
        </w:rPr>
        <w:t>Rubrik: Stegen</w:t>
      </w:r>
      <w:r w:rsidR="009E6676">
        <w:rPr>
          <w:b/>
          <w:bCs/>
          <w:i/>
          <w:iCs/>
        </w:rPr>
        <w:br/>
      </w:r>
      <w:proofErr w:type="spellStart"/>
      <w:r w:rsidR="00631428">
        <w:rPr>
          <w:b/>
          <w:bCs/>
          <w:i/>
          <w:iCs/>
        </w:rPr>
        <w:t>Stegen</w:t>
      </w:r>
      <w:proofErr w:type="spellEnd"/>
      <w:r w:rsidR="00631428">
        <w:rPr>
          <w:b/>
          <w:bCs/>
          <w:i/>
          <w:iCs/>
        </w:rPr>
        <w:t xml:space="preserve"> ska besiktas en gång/år av en domare för att säkerställa stegens säkerhet</w:t>
      </w:r>
    </w:p>
    <w:p w14:paraId="05C9CD35" w14:textId="77777777" w:rsidR="009E6676" w:rsidRPr="007450BD" w:rsidRDefault="009E6676" w:rsidP="009E6676">
      <w:pPr>
        <w:spacing w:line="240" w:lineRule="auto"/>
      </w:pPr>
      <w:r w:rsidRPr="007450BD">
        <w:rPr>
          <w:b/>
          <w:bCs/>
          <w:i/>
          <w:iCs/>
        </w:rPr>
        <w:t xml:space="preserve">Nuvarande regeltext/Avsnitt i regelboken: </w:t>
      </w:r>
    </w:p>
    <w:p w14:paraId="29D21351" w14:textId="21F988A3" w:rsidR="009E6676" w:rsidRPr="007450BD" w:rsidRDefault="009E6676" w:rsidP="009E6676">
      <w:pPr>
        <w:spacing w:line="240" w:lineRule="auto"/>
      </w:pPr>
      <w:r w:rsidRPr="007450BD">
        <w:rPr>
          <w:b/>
          <w:bCs/>
          <w:i/>
          <w:iCs/>
        </w:rPr>
        <w:t xml:space="preserve">Motivering till förslag: </w:t>
      </w:r>
      <w:r w:rsidR="00D26AFF">
        <w:rPr>
          <w:b/>
          <w:bCs/>
          <w:i/>
          <w:iCs/>
        </w:rPr>
        <w:br/>
      </w:r>
      <w:r w:rsidR="00206DD0">
        <w:rPr>
          <w:b/>
          <w:bCs/>
          <w:i/>
          <w:iCs/>
        </w:rPr>
        <w:t xml:space="preserve"> Säkerställa att stegen är i gått skick och ingen onödig halkrisk föreligger.</w:t>
      </w:r>
    </w:p>
    <w:p w14:paraId="7B3BD294" w14:textId="77777777" w:rsidR="009E6676" w:rsidRPr="007450BD" w:rsidRDefault="009E6676" w:rsidP="009E6676">
      <w:pPr>
        <w:spacing w:line="240" w:lineRule="auto"/>
      </w:pPr>
      <w:r w:rsidRPr="007450BD">
        <w:t xml:space="preserve">Distriktet/Rasklubben: </w:t>
      </w:r>
    </w:p>
    <w:p w14:paraId="410A74E5" w14:textId="77777777" w:rsidR="009E6676" w:rsidRPr="007450BD" w:rsidRDefault="009E6676" w:rsidP="009E6676">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49335C38" w14:textId="5C82D2BA" w:rsidR="009E6676" w:rsidRDefault="009E6676" w:rsidP="009E6676">
      <w:pPr>
        <w:spacing w:line="240" w:lineRule="auto"/>
      </w:pPr>
      <w:r w:rsidRPr="007450BD">
        <w:rPr>
          <w:b/>
          <w:bCs/>
          <w:i/>
          <w:iCs/>
        </w:rPr>
        <w:t>Eventuell kommentar:</w:t>
      </w:r>
      <w:r w:rsidR="002A405C">
        <w:rPr>
          <w:b/>
          <w:bCs/>
          <w:i/>
          <w:iCs/>
        </w:rPr>
        <w:t xml:space="preserve"> </w:t>
      </w:r>
      <w:proofErr w:type="gramStart"/>
      <w:r w:rsidR="002A405C">
        <w:rPr>
          <w:b/>
          <w:bCs/>
          <w:i/>
          <w:iCs/>
        </w:rPr>
        <w:t>82.4</w:t>
      </w:r>
      <w:proofErr w:type="gramEnd"/>
      <w:r w:rsidR="002A405C">
        <w:rPr>
          <w:b/>
          <w:bCs/>
          <w:i/>
          <w:iCs/>
        </w:rPr>
        <w:t xml:space="preserve"> % av de svarande tillstyrker</w:t>
      </w:r>
    </w:p>
    <w:p w14:paraId="1939963C" w14:textId="5265A0D1" w:rsidR="00440878" w:rsidRPr="002A405C" w:rsidRDefault="00440878" w:rsidP="00FD54D8">
      <w:pPr>
        <w:spacing w:line="240" w:lineRule="auto"/>
        <w:rPr>
          <w:sz w:val="28"/>
          <w:szCs w:val="28"/>
        </w:rPr>
      </w:pPr>
    </w:p>
    <w:p w14:paraId="390A9CAE" w14:textId="51A5D092" w:rsidR="00B446F0" w:rsidRPr="002A405C" w:rsidRDefault="00B446F0" w:rsidP="00B446F0">
      <w:pPr>
        <w:spacing w:line="240" w:lineRule="auto"/>
        <w:rPr>
          <w:sz w:val="28"/>
          <w:szCs w:val="28"/>
        </w:rPr>
      </w:pPr>
      <w:r w:rsidRPr="002A405C">
        <w:rPr>
          <w:b/>
          <w:bCs/>
          <w:i/>
          <w:iCs/>
          <w:sz w:val="28"/>
          <w:szCs w:val="28"/>
        </w:rPr>
        <w:t xml:space="preserve">Rubrik: </w:t>
      </w:r>
      <w:proofErr w:type="spellStart"/>
      <w:r w:rsidRPr="002A405C">
        <w:rPr>
          <w:b/>
          <w:bCs/>
          <w:i/>
          <w:iCs/>
          <w:sz w:val="28"/>
          <w:szCs w:val="28"/>
        </w:rPr>
        <w:t>Platsliggning</w:t>
      </w:r>
      <w:proofErr w:type="spellEnd"/>
    </w:p>
    <w:p w14:paraId="67299BD2" w14:textId="0A6B5E7A" w:rsidR="00B446F0" w:rsidRPr="007450BD" w:rsidRDefault="00B446F0" w:rsidP="00B446F0">
      <w:pPr>
        <w:spacing w:line="240" w:lineRule="auto"/>
      </w:pPr>
      <w:r w:rsidRPr="007450BD">
        <w:rPr>
          <w:b/>
          <w:bCs/>
          <w:i/>
          <w:iCs/>
        </w:rPr>
        <w:t xml:space="preserve">Förslag: </w:t>
      </w:r>
      <w:r>
        <w:rPr>
          <w:b/>
          <w:bCs/>
          <w:i/>
          <w:iCs/>
        </w:rPr>
        <w:t>Minska hoppet mellan appe</w:t>
      </w:r>
      <w:r w:rsidR="0047054E">
        <w:rPr>
          <w:b/>
          <w:bCs/>
          <w:i/>
          <w:iCs/>
        </w:rPr>
        <w:t>l</w:t>
      </w:r>
      <w:r>
        <w:rPr>
          <w:b/>
          <w:bCs/>
          <w:i/>
          <w:iCs/>
        </w:rPr>
        <w:t xml:space="preserve">lens </w:t>
      </w:r>
      <w:proofErr w:type="spellStart"/>
      <w:r>
        <w:rPr>
          <w:b/>
          <w:bCs/>
          <w:i/>
          <w:iCs/>
        </w:rPr>
        <w:t>platsliggning</w:t>
      </w:r>
      <w:proofErr w:type="spellEnd"/>
      <w:r>
        <w:rPr>
          <w:b/>
          <w:bCs/>
          <w:i/>
          <w:iCs/>
        </w:rPr>
        <w:t xml:space="preserve"> och </w:t>
      </w:r>
      <w:proofErr w:type="spellStart"/>
      <w:r>
        <w:rPr>
          <w:b/>
          <w:bCs/>
          <w:i/>
          <w:iCs/>
        </w:rPr>
        <w:t>lägreklass</w:t>
      </w:r>
      <w:proofErr w:type="spellEnd"/>
      <w:r>
        <w:rPr>
          <w:b/>
          <w:bCs/>
          <w:i/>
          <w:iCs/>
        </w:rPr>
        <w:t>.</w:t>
      </w:r>
      <w:r w:rsidR="0047054E">
        <w:rPr>
          <w:b/>
          <w:bCs/>
          <w:i/>
          <w:iCs/>
        </w:rPr>
        <w:t xml:space="preserve"> Exempelvis kortare liggtid</w:t>
      </w:r>
      <w:r w:rsidR="00B86595">
        <w:rPr>
          <w:b/>
          <w:bCs/>
          <w:i/>
          <w:iCs/>
        </w:rPr>
        <w:t>, kortare avstånd till hunden</w:t>
      </w:r>
      <w:r w:rsidR="0047054E">
        <w:rPr>
          <w:b/>
          <w:bCs/>
          <w:i/>
          <w:iCs/>
        </w:rPr>
        <w:t xml:space="preserve"> och/eller färre skott i lägre klass.</w:t>
      </w:r>
    </w:p>
    <w:p w14:paraId="424BB49C" w14:textId="77777777" w:rsidR="00B446F0" w:rsidRPr="007450BD" w:rsidRDefault="00B446F0" w:rsidP="00B446F0">
      <w:pPr>
        <w:spacing w:line="240" w:lineRule="auto"/>
      </w:pPr>
      <w:r w:rsidRPr="007450BD">
        <w:rPr>
          <w:b/>
          <w:bCs/>
          <w:i/>
          <w:iCs/>
        </w:rPr>
        <w:t xml:space="preserve">Nuvarande regeltext/Avsnitt i regelboken: </w:t>
      </w:r>
    </w:p>
    <w:p w14:paraId="6D5C9F08" w14:textId="1BD52A0C" w:rsidR="00B446F0" w:rsidRPr="007450BD" w:rsidRDefault="00B446F0" w:rsidP="00B446F0">
      <w:pPr>
        <w:spacing w:line="240" w:lineRule="auto"/>
      </w:pPr>
      <w:r w:rsidRPr="007450BD">
        <w:rPr>
          <w:b/>
          <w:bCs/>
          <w:i/>
          <w:iCs/>
        </w:rPr>
        <w:t xml:space="preserve">Motivering till förslag: </w:t>
      </w:r>
      <w:r w:rsidR="00ED0989">
        <w:rPr>
          <w:b/>
          <w:bCs/>
          <w:i/>
          <w:iCs/>
        </w:rPr>
        <w:t>minska hoppet mellan appell och lägre klass.</w:t>
      </w:r>
    </w:p>
    <w:p w14:paraId="154DF85C" w14:textId="77777777" w:rsidR="00B446F0" w:rsidRPr="007450BD" w:rsidRDefault="00B446F0" w:rsidP="00B446F0">
      <w:pPr>
        <w:spacing w:line="240" w:lineRule="auto"/>
      </w:pPr>
      <w:r w:rsidRPr="007450BD">
        <w:t xml:space="preserve">Distriktet/Rasklubben: </w:t>
      </w:r>
    </w:p>
    <w:p w14:paraId="6B3D9E09" w14:textId="77777777" w:rsidR="00B446F0" w:rsidRPr="007450BD" w:rsidRDefault="00B446F0" w:rsidP="00B446F0">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35E4BD73" w14:textId="5175A7E3" w:rsidR="005807F7" w:rsidRDefault="00B446F0" w:rsidP="00B446F0">
      <w:pPr>
        <w:spacing w:line="240" w:lineRule="auto"/>
        <w:rPr>
          <w:b/>
          <w:bCs/>
          <w:i/>
          <w:iCs/>
        </w:rPr>
      </w:pPr>
      <w:r w:rsidRPr="007450BD">
        <w:rPr>
          <w:b/>
          <w:bCs/>
          <w:i/>
          <w:iCs/>
        </w:rPr>
        <w:t>Eventuell kommentar:</w:t>
      </w:r>
      <w:r w:rsidR="002A405C">
        <w:rPr>
          <w:b/>
          <w:bCs/>
          <w:i/>
          <w:iCs/>
        </w:rPr>
        <w:t xml:space="preserve"> </w:t>
      </w:r>
      <w:proofErr w:type="gramStart"/>
      <w:r w:rsidR="002A405C">
        <w:rPr>
          <w:b/>
          <w:bCs/>
          <w:i/>
          <w:iCs/>
        </w:rPr>
        <w:t>58.8</w:t>
      </w:r>
      <w:proofErr w:type="gramEnd"/>
      <w:r w:rsidR="002A405C">
        <w:rPr>
          <w:b/>
          <w:bCs/>
          <w:i/>
          <w:iCs/>
        </w:rPr>
        <w:t>% av de svarande tillstyrker</w:t>
      </w:r>
    </w:p>
    <w:p w14:paraId="24AB9095" w14:textId="02ACE556" w:rsidR="00120D15" w:rsidRDefault="00120D15">
      <w:pPr>
        <w:rPr>
          <w:b/>
          <w:bCs/>
          <w:i/>
          <w:iCs/>
        </w:rPr>
      </w:pPr>
      <w:r>
        <w:rPr>
          <w:b/>
          <w:bCs/>
          <w:i/>
          <w:iCs/>
        </w:rPr>
        <w:br w:type="page"/>
      </w:r>
    </w:p>
    <w:p w14:paraId="5EE04E34" w14:textId="314C6516" w:rsidR="00880D2F" w:rsidRPr="00120D15" w:rsidRDefault="00880D2F" w:rsidP="00880D2F">
      <w:pPr>
        <w:spacing w:line="240" w:lineRule="auto"/>
        <w:rPr>
          <w:sz w:val="28"/>
          <w:szCs w:val="28"/>
        </w:rPr>
      </w:pPr>
      <w:r w:rsidRPr="00120D15">
        <w:rPr>
          <w:b/>
          <w:bCs/>
          <w:i/>
          <w:iCs/>
          <w:sz w:val="28"/>
          <w:szCs w:val="28"/>
        </w:rPr>
        <w:lastRenderedPageBreak/>
        <w:t xml:space="preserve">Rubrik: </w:t>
      </w:r>
      <w:r w:rsidR="002C6DC9" w:rsidRPr="00120D15">
        <w:rPr>
          <w:b/>
          <w:bCs/>
          <w:i/>
          <w:iCs/>
          <w:sz w:val="28"/>
          <w:szCs w:val="28"/>
        </w:rPr>
        <w:t>F</w:t>
      </w:r>
      <w:r w:rsidRPr="00120D15">
        <w:rPr>
          <w:b/>
          <w:bCs/>
          <w:i/>
          <w:iCs/>
          <w:sz w:val="28"/>
          <w:szCs w:val="28"/>
        </w:rPr>
        <w:t>öreträde för fun</w:t>
      </w:r>
      <w:r w:rsidR="00B554B3" w:rsidRPr="00120D15">
        <w:rPr>
          <w:b/>
          <w:bCs/>
          <w:i/>
          <w:iCs/>
          <w:sz w:val="28"/>
          <w:szCs w:val="28"/>
        </w:rPr>
        <w:t>ktionärer</w:t>
      </w:r>
    </w:p>
    <w:p w14:paraId="5E24FA94" w14:textId="73DAB01E" w:rsidR="00880D2F" w:rsidRPr="007450BD" w:rsidRDefault="00880D2F" w:rsidP="00880D2F">
      <w:pPr>
        <w:spacing w:line="240" w:lineRule="auto"/>
      </w:pPr>
      <w:r w:rsidRPr="007450BD">
        <w:rPr>
          <w:b/>
          <w:bCs/>
          <w:i/>
          <w:iCs/>
        </w:rPr>
        <w:t xml:space="preserve">Förslag: </w:t>
      </w:r>
      <w:r w:rsidR="00B554B3">
        <w:rPr>
          <w:b/>
          <w:bCs/>
          <w:i/>
          <w:iCs/>
        </w:rPr>
        <w:t xml:space="preserve">Upprätta någon form av poängsystem eller liknande där aktiva funktionärer har </w:t>
      </w:r>
      <w:r w:rsidR="002C6DC9">
        <w:rPr>
          <w:b/>
          <w:bCs/>
          <w:i/>
          <w:iCs/>
        </w:rPr>
        <w:t xml:space="preserve">möjlighet att få </w:t>
      </w:r>
      <w:r w:rsidR="00B554B3">
        <w:rPr>
          <w:b/>
          <w:bCs/>
          <w:i/>
          <w:iCs/>
        </w:rPr>
        <w:t xml:space="preserve">företrädesrätt </w:t>
      </w:r>
      <w:r w:rsidR="001B25A5">
        <w:rPr>
          <w:b/>
          <w:bCs/>
          <w:i/>
          <w:iCs/>
        </w:rPr>
        <w:t>på övriga tävlingar.</w:t>
      </w:r>
    </w:p>
    <w:p w14:paraId="4BADE9DD" w14:textId="77777777" w:rsidR="00880D2F" w:rsidRPr="007450BD" w:rsidRDefault="00880D2F" w:rsidP="00880D2F">
      <w:pPr>
        <w:spacing w:line="240" w:lineRule="auto"/>
      </w:pPr>
      <w:r w:rsidRPr="007450BD">
        <w:rPr>
          <w:b/>
          <w:bCs/>
          <w:i/>
          <w:iCs/>
        </w:rPr>
        <w:t xml:space="preserve">Nuvarande regeltext/Avsnitt i regelboken: </w:t>
      </w:r>
    </w:p>
    <w:p w14:paraId="69F1A4EA" w14:textId="27A3557A" w:rsidR="00880D2F" w:rsidRPr="007450BD" w:rsidRDefault="00880D2F" w:rsidP="00880D2F">
      <w:pPr>
        <w:spacing w:line="240" w:lineRule="auto"/>
      </w:pPr>
      <w:r w:rsidRPr="007450BD">
        <w:rPr>
          <w:b/>
          <w:bCs/>
          <w:i/>
          <w:iCs/>
        </w:rPr>
        <w:t xml:space="preserve">Motivering till förslag: </w:t>
      </w:r>
      <w:r w:rsidR="001B25A5">
        <w:rPr>
          <w:b/>
          <w:bCs/>
          <w:i/>
          <w:iCs/>
        </w:rPr>
        <w:t>Vi måste värna om den ideella arbetskraften och det ska löna sig att vara funktionär. Därför föreslår vi att det ska finnas ett system som gör att aktiva funktionärer prioriteras vid lottning</w:t>
      </w:r>
      <w:r w:rsidR="002C6DC9">
        <w:rPr>
          <w:b/>
          <w:bCs/>
          <w:i/>
          <w:iCs/>
        </w:rPr>
        <w:t>.</w:t>
      </w:r>
    </w:p>
    <w:p w14:paraId="765098D8" w14:textId="77777777" w:rsidR="00880D2F" w:rsidRPr="007450BD" w:rsidRDefault="00880D2F" w:rsidP="00880D2F">
      <w:pPr>
        <w:spacing w:line="240" w:lineRule="auto"/>
      </w:pPr>
      <w:r w:rsidRPr="007450BD">
        <w:t xml:space="preserve">Distriktet/Rasklubben: </w:t>
      </w:r>
    </w:p>
    <w:p w14:paraId="0D048FA2" w14:textId="77777777" w:rsidR="00880D2F" w:rsidRPr="007450BD" w:rsidRDefault="00880D2F" w:rsidP="00880D2F">
      <w:pPr>
        <w:spacing w:line="240" w:lineRule="auto"/>
      </w:pPr>
      <w:r w:rsidRPr="007450BD">
        <w:rPr>
          <w:rFonts w:ascii="Segoe UI Symbol" w:hAnsi="Segoe UI Symbol" w:cs="Segoe UI Symbol"/>
        </w:rPr>
        <w:t>☐</w:t>
      </w:r>
      <w:r w:rsidRPr="007450BD">
        <w:t xml:space="preserve"> Tillstyrker </w:t>
      </w:r>
      <w:r w:rsidRPr="007450BD">
        <w:rPr>
          <w:rFonts w:ascii="Segoe UI Symbol" w:hAnsi="Segoe UI Symbol" w:cs="Segoe UI Symbol"/>
        </w:rPr>
        <w:t>☐</w:t>
      </w:r>
      <w:r w:rsidRPr="007450BD">
        <w:t xml:space="preserve"> Avstyrker </w:t>
      </w:r>
      <w:r w:rsidRPr="007450BD">
        <w:rPr>
          <w:rFonts w:ascii="Segoe UI Symbol" w:hAnsi="Segoe UI Symbol" w:cs="Segoe UI Symbol"/>
        </w:rPr>
        <w:t>☐</w:t>
      </w:r>
      <w:r w:rsidRPr="007450BD">
        <w:t xml:space="preserve"> Avst</w:t>
      </w:r>
      <w:r w:rsidRPr="007450BD">
        <w:rPr>
          <w:rFonts w:ascii="Times New Roman" w:hAnsi="Times New Roman"/>
        </w:rPr>
        <w:t>å</w:t>
      </w:r>
      <w:r w:rsidRPr="007450BD">
        <w:t xml:space="preserve">r </w:t>
      </w:r>
    </w:p>
    <w:p w14:paraId="0306E264" w14:textId="6EA01836" w:rsidR="00880D2F" w:rsidRDefault="00880D2F" w:rsidP="00880D2F">
      <w:pPr>
        <w:spacing w:line="240" w:lineRule="auto"/>
      </w:pPr>
      <w:r w:rsidRPr="007450BD">
        <w:rPr>
          <w:b/>
          <w:bCs/>
          <w:i/>
          <w:iCs/>
        </w:rPr>
        <w:t>Eventuell kommentar:</w:t>
      </w:r>
      <w:r w:rsidR="00120D15">
        <w:rPr>
          <w:b/>
          <w:bCs/>
          <w:i/>
          <w:iCs/>
        </w:rPr>
        <w:t xml:space="preserve"> </w:t>
      </w:r>
      <w:proofErr w:type="gramStart"/>
      <w:r w:rsidR="00120D15">
        <w:rPr>
          <w:b/>
          <w:bCs/>
          <w:i/>
          <w:iCs/>
        </w:rPr>
        <w:t>82.4</w:t>
      </w:r>
      <w:proofErr w:type="gramEnd"/>
      <w:r w:rsidR="00120D15">
        <w:rPr>
          <w:b/>
          <w:bCs/>
          <w:i/>
          <w:iCs/>
        </w:rPr>
        <w:t>% av de svarande tillstyrker</w:t>
      </w:r>
    </w:p>
    <w:p w14:paraId="141759E4" w14:textId="77777777" w:rsidR="00880D2F" w:rsidRPr="00880D2F" w:rsidRDefault="00880D2F" w:rsidP="00880D2F">
      <w:pPr>
        <w:rPr>
          <w:b/>
          <w:bCs/>
          <w:i/>
          <w:iCs/>
        </w:rPr>
      </w:pPr>
    </w:p>
    <w:p w14:paraId="01AC76A3" w14:textId="4E8520AE" w:rsidR="00FD54D8" w:rsidRDefault="003F3E13" w:rsidP="00351193">
      <w:pPr>
        <w:tabs>
          <w:tab w:val="left" w:pos="1992"/>
        </w:tabs>
        <w:spacing w:line="240" w:lineRule="auto"/>
      </w:pPr>
      <w:r>
        <w:t>____________________________________________________</w:t>
      </w:r>
      <w:r>
        <w:br/>
      </w:r>
    </w:p>
    <w:p w14:paraId="11EDF636" w14:textId="091C0355" w:rsidR="003F3E13" w:rsidRDefault="003F3E13" w:rsidP="00351193">
      <w:pPr>
        <w:tabs>
          <w:tab w:val="left" w:pos="1992"/>
        </w:tabs>
        <w:spacing w:line="240" w:lineRule="auto"/>
      </w:pPr>
      <w:r>
        <w:t>Allmänna åsikter</w:t>
      </w:r>
      <w:r w:rsidR="00120D15">
        <w:t xml:space="preserve"> från </w:t>
      </w:r>
      <w:proofErr w:type="gramStart"/>
      <w:r w:rsidR="00120D15">
        <w:t>enskild medlemmar</w:t>
      </w:r>
      <w:proofErr w:type="gramEnd"/>
      <w:r>
        <w:t xml:space="preserve">: </w:t>
      </w:r>
      <w:r w:rsidR="00397CDF">
        <w:br/>
        <w:t>-</w:t>
      </w:r>
      <w:r>
        <w:t xml:space="preserve">Att förenkla </w:t>
      </w:r>
      <w:proofErr w:type="spellStart"/>
      <w:r>
        <w:t>brukset</w:t>
      </w:r>
      <w:proofErr w:type="spellEnd"/>
      <w:r>
        <w:t xml:space="preserve"> som helhet är inte rätt väg att gå för att öka </w:t>
      </w:r>
      <w:proofErr w:type="spellStart"/>
      <w:r>
        <w:t>bruksets</w:t>
      </w:r>
      <w:proofErr w:type="spellEnd"/>
      <w:r>
        <w:t xml:space="preserve"> </w:t>
      </w:r>
      <w:r w:rsidR="00397CDF">
        <w:t>popularitet</w:t>
      </w:r>
      <w:r w:rsidR="00AA5F95">
        <w:t>.</w:t>
      </w:r>
      <w:r w:rsidR="00397CDF">
        <w:t xml:space="preserve"> </w:t>
      </w:r>
      <w:r w:rsidR="00AA5F95">
        <w:t>I</w:t>
      </w:r>
      <w:r w:rsidR="00397CDF">
        <w:t xml:space="preserve"> första hand måste </w:t>
      </w:r>
      <w:proofErr w:type="spellStart"/>
      <w:r w:rsidR="00397CDF">
        <w:t>Brukset</w:t>
      </w:r>
      <w:proofErr w:type="spellEnd"/>
      <w:r w:rsidR="00397CDF">
        <w:t xml:space="preserve"> som avelsverktyg prioriteras</w:t>
      </w:r>
      <w:r w:rsidR="00AA5F95">
        <w:t>.</w:t>
      </w:r>
      <w:r w:rsidR="00AA5F95">
        <w:br/>
      </w:r>
      <w:r w:rsidR="00AA5F95">
        <w:br/>
        <w:t xml:space="preserve">-SBK har slutat värna om brukshundsraserna </w:t>
      </w:r>
      <w:r w:rsidR="008A1AC4">
        <w:t>och bruksproven. SBK har blivit en allmän hundklubb. SBK bör prioritera</w:t>
      </w:r>
      <w:r w:rsidR="00BB52DF">
        <w:t xml:space="preserve"> kärnverksamheten Brukshundsraserna och bruksproven som det är tänkt från början</w:t>
      </w:r>
      <w:r w:rsidR="004879FB">
        <w:t>. Lått SKK ta över ansvaret för övriga tävlingsgrenar</w:t>
      </w:r>
      <w:r w:rsidR="00C934D4">
        <w:t xml:space="preserve"> eller låt dem bli fristående klubbar. Självklart ska vi ha ett arbete där i mellan men </w:t>
      </w:r>
      <w:r w:rsidR="000F3D54">
        <w:t>SBK ska i första hand värna endast och enbart om Bruksraserna.</w:t>
      </w:r>
      <w:r w:rsidR="007F1C74">
        <w:br/>
      </w:r>
      <w:r w:rsidR="007F1C74">
        <w:br/>
        <w:t xml:space="preserve">-Det måste förenklas för arrangörer att arrangera </w:t>
      </w:r>
      <w:r w:rsidR="00960D51">
        <w:t>bruksprov på ett ändamålsenligt sätt</w:t>
      </w:r>
      <w:r w:rsidR="00E9724C">
        <w:t xml:space="preserve">. </w:t>
      </w:r>
      <w:proofErr w:type="spellStart"/>
      <w:r w:rsidR="00E9724C">
        <w:t>Brukprov</w:t>
      </w:r>
      <w:proofErr w:type="spellEnd"/>
      <w:r w:rsidR="00E9724C">
        <w:t xml:space="preserve"> ska kunna hållas</w:t>
      </w:r>
      <w:r w:rsidR="00960D51">
        <w:t xml:space="preserve"> utan att behöva gå ekonomiskt back eller</w:t>
      </w:r>
      <w:r w:rsidR="00F653BE">
        <w:t xml:space="preserve"> att</w:t>
      </w:r>
      <w:r w:rsidR="00960D51">
        <w:t xml:space="preserve"> tvingas anlita mängder med funktionärer</w:t>
      </w:r>
      <w:r w:rsidR="00F653BE">
        <w:t xml:space="preserve"> och arrendera gigantiska områden med mark</w:t>
      </w:r>
      <w:r w:rsidR="00960D51">
        <w:br/>
      </w:r>
      <w:r w:rsidR="00960D51">
        <w:br/>
      </w:r>
      <w:r w:rsidR="0057414F">
        <w:t>-</w:t>
      </w:r>
      <w:r w:rsidR="00563301">
        <w:t xml:space="preserve">I bruksprov det löna sig att </w:t>
      </w:r>
      <w:r w:rsidR="007C2C80">
        <w:t xml:space="preserve">tävla med brukshund. Vallhundar har sina prov, Brukshundar har sina prov osv. </w:t>
      </w:r>
      <w:r w:rsidR="00307974">
        <w:t>Därför bör bruks SM enbart vara öppen för just brukshundar.</w:t>
      </w:r>
    </w:p>
    <w:sectPr w:rsidR="003F3E13" w:rsidSect="00B17DB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6C"/>
    <w:rsid w:val="0001408A"/>
    <w:rsid w:val="000A58B8"/>
    <w:rsid w:val="000F3D54"/>
    <w:rsid w:val="00120D15"/>
    <w:rsid w:val="00166955"/>
    <w:rsid w:val="001B25A5"/>
    <w:rsid w:val="00206DD0"/>
    <w:rsid w:val="002100F0"/>
    <w:rsid w:val="00232DD6"/>
    <w:rsid w:val="002A077F"/>
    <w:rsid w:val="002A405C"/>
    <w:rsid w:val="002C6DC9"/>
    <w:rsid w:val="002F383F"/>
    <w:rsid w:val="00307974"/>
    <w:rsid w:val="0034283B"/>
    <w:rsid w:val="00351193"/>
    <w:rsid w:val="003607DB"/>
    <w:rsid w:val="00377768"/>
    <w:rsid w:val="00397CDF"/>
    <w:rsid w:val="003A3F98"/>
    <w:rsid w:val="003F3E13"/>
    <w:rsid w:val="0043644E"/>
    <w:rsid w:val="004365A1"/>
    <w:rsid w:val="00440878"/>
    <w:rsid w:val="00441EDF"/>
    <w:rsid w:val="004547F0"/>
    <w:rsid w:val="0047054E"/>
    <w:rsid w:val="0048555C"/>
    <w:rsid w:val="004856C6"/>
    <w:rsid w:val="004879FB"/>
    <w:rsid w:val="004F1D77"/>
    <w:rsid w:val="00501EF5"/>
    <w:rsid w:val="00540624"/>
    <w:rsid w:val="00563301"/>
    <w:rsid w:val="00572F0D"/>
    <w:rsid w:val="0057414F"/>
    <w:rsid w:val="005807F7"/>
    <w:rsid w:val="00594249"/>
    <w:rsid w:val="005F19DA"/>
    <w:rsid w:val="00631428"/>
    <w:rsid w:val="00655FA5"/>
    <w:rsid w:val="006D3845"/>
    <w:rsid w:val="007450BD"/>
    <w:rsid w:val="00750055"/>
    <w:rsid w:val="007C2C80"/>
    <w:rsid w:val="007F1C74"/>
    <w:rsid w:val="0086166C"/>
    <w:rsid w:val="00880D2F"/>
    <w:rsid w:val="008A1AC4"/>
    <w:rsid w:val="009169E7"/>
    <w:rsid w:val="00954D36"/>
    <w:rsid w:val="00960D51"/>
    <w:rsid w:val="009D2F6C"/>
    <w:rsid w:val="009E1FF5"/>
    <w:rsid w:val="009E6676"/>
    <w:rsid w:val="00A01753"/>
    <w:rsid w:val="00A911AF"/>
    <w:rsid w:val="00AA4D12"/>
    <w:rsid w:val="00AA5F95"/>
    <w:rsid w:val="00AC01C1"/>
    <w:rsid w:val="00AD0EC2"/>
    <w:rsid w:val="00AE26FB"/>
    <w:rsid w:val="00B17DB7"/>
    <w:rsid w:val="00B446F0"/>
    <w:rsid w:val="00B554B3"/>
    <w:rsid w:val="00B86595"/>
    <w:rsid w:val="00BA0D0A"/>
    <w:rsid w:val="00BB52DF"/>
    <w:rsid w:val="00C26BD6"/>
    <w:rsid w:val="00C502CE"/>
    <w:rsid w:val="00C934D4"/>
    <w:rsid w:val="00CA2EA4"/>
    <w:rsid w:val="00CC4D7D"/>
    <w:rsid w:val="00D26AFF"/>
    <w:rsid w:val="00D3554B"/>
    <w:rsid w:val="00E00F13"/>
    <w:rsid w:val="00E25496"/>
    <w:rsid w:val="00E9724C"/>
    <w:rsid w:val="00EC7921"/>
    <w:rsid w:val="00ED0989"/>
    <w:rsid w:val="00ED100E"/>
    <w:rsid w:val="00EE056D"/>
    <w:rsid w:val="00F43088"/>
    <w:rsid w:val="00F63F42"/>
    <w:rsid w:val="00F653BE"/>
    <w:rsid w:val="00FD54D8"/>
    <w:rsid w:val="00FF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AB6F"/>
  <w15:chartTrackingRefBased/>
  <w15:docId w15:val="{62FFCB51-5394-4B54-A72F-3EBA563B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sv-S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pPr>
      <w:spacing w:before="240" w:after="60"/>
      <w:outlineLvl w:val="6"/>
    </w:pPr>
  </w:style>
  <w:style w:type="paragraph" w:styleId="Rubrik8">
    <w:name w:val="heading 8"/>
    <w:basedOn w:val="Normal"/>
    <w:next w:val="Normal"/>
    <w:link w:val="Rubrik8Char"/>
    <w:uiPriority w:val="9"/>
    <w:semiHidden/>
    <w:unhideWhenUsed/>
    <w:qFormat/>
    <w:pPr>
      <w:spacing w:before="240" w:after="60"/>
      <w:outlineLvl w:val="7"/>
    </w:pPr>
    <w:rPr>
      <w:i/>
      <w:iCs/>
    </w:rPr>
  </w:style>
  <w:style w:type="paragraph" w:styleId="Rubrik9">
    <w:name w:val="heading 9"/>
    <w:basedOn w:val="Normal"/>
    <w:next w:val="Normal"/>
    <w:link w:val="Rubrik9Char"/>
    <w:uiPriority w:val="9"/>
    <w:semiHidden/>
    <w:unhideWhenUsed/>
    <w:qFormat/>
    <w:pPr>
      <w:spacing w:before="240" w:after="60"/>
      <w:outlineLvl w:val="8"/>
    </w:pPr>
    <w:rPr>
      <w:rFonts w:asciiTheme="majorHAnsi" w:eastAsiaTheme="majorEastAsia" w:hAnsiTheme="majorHAnsi"/>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b/>
      <w:bCs/>
      <w:kern w:val="32"/>
      <w:sz w:val="32"/>
      <w:szCs w:val="32"/>
    </w:rPr>
  </w:style>
  <w:style w:type="character" w:customStyle="1" w:styleId="Rubrik2Char">
    <w:name w:val="Rubrik 2 Char"/>
    <w:basedOn w:val="Standardstycketeckensnitt"/>
    <w:link w:val="Rubrik2"/>
    <w:uiPriority w:val="9"/>
    <w:semiHidden/>
    <w:rPr>
      <w:rFonts w:asciiTheme="majorHAnsi" w:eastAsiaTheme="majorEastAsia" w:hAnsiTheme="majorHAnsi"/>
      <w:b/>
      <w:bCs/>
      <w:i/>
      <w:iCs/>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b/>
      <w:bCs/>
      <w:sz w:val="26"/>
      <w:szCs w:val="26"/>
    </w:rPr>
  </w:style>
  <w:style w:type="character" w:customStyle="1" w:styleId="Rubrik4Char">
    <w:name w:val="Rubrik 4 Char"/>
    <w:basedOn w:val="Standardstycketeckensnitt"/>
    <w:link w:val="Rubrik4"/>
    <w:uiPriority w:val="9"/>
    <w:semiHidden/>
    <w:rPr>
      <w:b/>
      <w:bCs/>
      <w:sz w:val="28"/>
      <w:szCs w:val="28"/>
    </w:rPr>
  </w:style>
  <w:style w:type="character" w:customStyle="1" w:styleId="Rubrik5Char">
    <w:name w:val="Rubrik 5 Char"/>
    <w:basedOn w:val="Standardstycketeckensnitt"/>
    <w:link w:val="Rubrik5"/>
    <w:uiPriority w:val="9"/>
    <w:semiHidden/>
    <w:rPr>
      <w:b/>
      <w:bCs/>
      <w:i/>
      <w:iCs/>
      <w:sz w:val="26"/>
      <w:szCs w:val="26"/>
    </w:rPr>
  </w:style>
  <w:style w:type="character" w:customStyle="1" w:styleId="Rubrik6Char">
    <w:name w:val="Rubrik 6 Char"/>
    <w:basedOn w:val="Standardstycketeckensnitt"/>
    <w:link w:val="Rubrik6"/>
    <w:uiPriority w:val="9"/>
    <w:semiHidden/>
    <w:rPr>
      <w:b/>
      <w:bCs/>
    </w:rPr>
  </w:style>
  <w:style w:type="character" w:customStyle="1" w:styleId="Rubrik7Char">
    <w:name w:val="Rubrik 7 Char"/>
    <w:basedOn w:val="Standardstycketeckensnitt"/>
    <w:link w:val="Rubrik7"/>
    <w:uiPriority w:val="9"/>
    <w:semiHidden/>
    <w:rPr>
      <w:sz w:val="24"/>
      <w:szCs w:val="24"/>
    </w:rPr>
  </w:style>
  <w:style w:type="character" w:customStyle="1" w:styleId="Rubrik8Char">
    <w:name w:val="Rubrik 8 Char"/>
    <w:basedOn w:val="Standardstycketeckensnitt"/>
    <w:link w:val="Rubrik8"/>
    <w:uiPriority w:val="9"/>
    <w:semiHidden/>
    <w:rPr>
      <w:i/>
      <w:iCs/>
      <w:sz w:val="24"/>
      <w:szCs w:val="24"/>
    </w:rPr>
  </w:style>
  <w:style w:type="character" w:customStyle="1" w:styleId="Rubrik9Char">
    <w:name w:val="Rubrik 9 Char"/>
    <w:basedOn w:val="Standardstycketeckensnitt"/>
    <w:link w:val="Rubrik9"/>
    <w:uiPriority w:val="9"/>
    <w:semiHidden/>
    <w:rPr>
      <w:rFonts w:asciiTheme="majorHAnsi" w:eastAsiaTheme="majorEastAsia" w:hAnsiTheme="majorHAnsi"/>
    </w:rPr>
  </w:style>
  <w:style w:type="paragraph" w:styleId="Rubrik">
    <w:name w:val="Title"/>
    <w:basedOn w:val="Normal"/>
    <w:next w:val="Normal"/>
    <w:link w:val="Rubrik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eckensnitt"/>
    <w:link w:val="Rubrik"/>
    <w:uiPriority w:val="10"/>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pPr>
      <w:spacing w:after="60"/>
      <w:jc w:val="center"/>
      <w:outlineLvl w:val="1"/>
    </w:pPr>
    <w:rPr>
      <w:rFonts w:asciiTheme="majorHAnsi" w:eastAsiaTheme="majorEastAsia" w:hAnsiTheme="majorHAnsi"/>
    </w:rPr>
  </w:style>
  <w:style w:type="character" w:customStyle="1" w:styleId="UnderrubrikChar">
    <w:name w:val="Underrubrik Char"/>
    <w:basedOn w:val="Standardstycketeckensnitt"/>
    <w:link w:val="Underrubrik"/>
    <w:uiPriority w:val="11"/>
    <w:rPr>
      <w:rFonts w:asciiTheme="majorHAnsi" w:eastAsiaTheme="majorEastAsia" w:hAnsiTheme="majorHAnsi"/>
      <w:sz w:val="24"/>
      <w:szCs w:val="24"/>
    </w:rPr>
  </w:style>
  <w:style w:type="character" w:styleId="Stark">
    <w:name w:val="Strong"/>
    <w:basedOn w:val="Standardstycketeckensnitt"/>
    <w:uiPriority w:val="22"/>
    <w:qFormat/>
    <w:rPr>
      <w:b/>
      <w:bCs/>
    </w:rPr>
  </w:style>
  <w:style w:type="character" w:styleId="Betoning">
    <w:name w:val="Emphasis"/>
    <w:basedOn w:val="Standardstycketeckensnitt"/>
    <w:uiPriority w:val="20"/>
    <w:qFormat/>
    <w:rPr>
      <w:rFonts w:asciiTheme="minorHAnsi" w:hAnsiTheme="minorHAnsi"/>
      <w:b/>
      <w:i/>
      <w:iCs/>
    </w:rPr>
  </w:style>
  <w:style w:type="paragraph" w:styleId="Ingetavstnd">
    <w:name w:val="No Spacing"/>
    <w:basedOn w:val="Normal"/>
    <w:uiPriority w:val="1"/>
    <w:qFormat/>
    <w:rPr>
      <w:szCs w:val="32"/>
    </w:rPr>
  </w:style>
  <w:style w:type="paragraph" w:styleId="Liststycke">
    <w:name w:val="List Paragraph"/>
    <w:basedOn w:val="Normal"/>
    <w:uiPriority w:val="34"/>
    <w:qFormat/>
    <w:pPr>
      <w:ind w:left="720"/>
      <w:contextualSpacing/>
    </w:pPr>
  </w:style>
  <w:style w:type="paragraph" w:styleId="Citat">
    <w:name w:val="Quote"/>
    <w:basedOn w:val="Normal"/>
    <w:next w:val="Normal"/>
    <w:link w:val="CitatChar"/>
    <w:uiPriority w:val="29"/>
    <w:qFormat/>
    <w:rPr>
      <w:i/>
    </w:rPr>
  </w:style>
  <w:style w:type="character" w:customStyle="1" w:styleId="CitatChar">
    <w:name w:val="Citat Char"/>
    <w:basedOn w:val="Standardstycketeckensnitt"/>
    <w:link w:val="Citat"/>
    <w:uiPriority w:val="29"/>
    <w:rPr>
      <w:i/>
      <w:sz w:val="24"/>
      <w:szCs w:val="24"/>
    </w:rPr>
  </w:style>
  <w:style w:type="paragraph" w:styleId="Starktcitat">
    <w:name w:val="Intense Quote"/>
    <w:basedOn w:val="Normal"/>
    <w:next w:val="Normal"/>
    <w:link w:val="StarktcitatChar"/>
    <w:uiPriority w:val="30"/>
    <w:qFormat/>
    <w:pPr>
      <w:ind w:left="720" w:right="720"/>
    </w:pPr>
    <w:rPr>
      <w:b/>
      <w:i/>
      <w:szCs w:val="22"/>
    </w:rPr>
  </w:style>
  <w:style w:type="character" w:customStyle="1" w:styleId="StarktcitatChar">
    <w:name w:val="Starkt citat Char"/>
    <w:basedOn w:val="Standardstycketeckensnitt"/>
    <w:link w:val="Starktcitat"/>
    <w:uiPriority w:val="30"/>
    <w:rPr>
      <w:b/>
      <w:i/>
      <w:sz w:val="24"/>
    </w:rPr>
  </w:style>
  <w:style w:type="character" w:styleId="Diskretbetoning">
    <w:name w:val="Subtle Emphasis"/>
    <w:uiPriority w:val="19"/>
    <w:qFormat/>
    <w:rPr>
      <w:i/>
      <w:color w:val="5A5A5A" w:themeColor="text1" w:themeTint="A5"/>
    </w:rPr>
  </w:style>
  <w:style w:type="character" w:styleId="Starkbetoning">
    <w:name w:val="Intense Emphasis"/>
    <w:basedOn w:val="Standardstycketeckensnitt"/>
    <w:uiPriority w:val="21"/>
    <w:qFormat/>
    <w:rPr>
      <w:b/>
      <w:i/>
      <w:sz w:val="24"/>
      <w:szCs w:val="24"/>
      <w:u w:val="single"/>
    </w:rPr>
  </w:style>
  <w:style w:type="character" w:styleId="Diskretreferens">
    <w:name w:val="Subtle Reference"/>
    <w:basedOn w:val="Standardstycketeckensnitt"/>
    <w:uiPriority w:val="31"/>
    <w:qFormat/>
    <w:rPr>
      <w:sz w:val="24"/>
      <w:szCs w:val="24"/>
      <w:u w:val="single"/>
    </w:rPr>
  </w:style>
  <w:style w:type="character" w:styleId="Starkreferens">
    <w:name w:val="Intense Reference"/>
    <w:basedOn w:val="Standardstycketeckensnitt"/>
    <w:uiPriority w:val="32"/>
    <w:qFormat/>
    <w:rPr>
      <w:b/>
      <w:sz w:val="24"/>
      <w:u w:val="single"/>
    </w:rPr>
  </w:style>
  <w:style w:type="character" w:styleId="Bokenstitel">
    <w:name w:val="Book Title"/>
    <w:basedOn w:val="Standardstycketeckensnitt"/>
    <w:uiPriority w:val="33"/>
    <w:qFormat/>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pPr>
      <w:outlineLvl w:val="9"/>
    </w:pPr>
  </w:style>
  <w:style w:type="paragraph" w:styleId="Normalwebb">
    <w:name w:val="Normal (Web)"/>
    <w:basedOn w:val="Normal"/>
    <w:uiPriority w:val="99"/>
    <w:semiHidden/>
    <w:unhideWhenUsed/>
    <w:rsid w:val="00C502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394">
      <w:bodyDiv w:val="1"/>
      <w:marLeft w:val="0"/>
      <w:marRight w:val="0"/>
      <w:marTop w:val="0"/>
      <w:marBottom w:val="0"/>
      <w:divBdr>
        <w:top w:val="none" w:sz="0" w:space="0" w:color="auto"/>
        <w:left w:val="none" w:sz="0" w:space="0" w:color="auto"/>
        <w:bottom w:val="none" w:sz="0" w:space="0" w:color="auto"/>
        <w:right w:val="none" w:sz="0" w:space="0" w:color="auto"/>
      </w:divBdr>
    </w:div>
    <w:div w:id="548952320">
      <w:bodyDiv w:val="1"/>
      <w:marLeft w:val="0"/>
      <w:marRight w:val="0"/>
      <w:marTop w:val="0"/>
      <w:marBottom w:val="0"/>
      <w:divBdr>
        <w:top w:val="none" w:sz="0" w:space="0" w:color="auto"/>
        <w:left w:val="none" w:sz="0" w:space="0" w:color="auto"/>
        <w:bottom w:val="none" w:sz="0" w:space="0" w:color="auto"/>
        <w:right w:val="none" w:sz="0" w:space="0" w:color="auto"/>
      </w:divBdr>
    </w:div>
    <w:div w:id="861671545">
      <w:bodyDiv w:val="1"/>
      <w:marLeft w:val="0"/>
      <w:marRight w:val="0"/>
      <w:marTop w:val="0"/>
      <w:marBottom w:val="0"/>
      <w:divBdr>
        <w:top w:val="none" w:sz="0" w:space="0" w:color="auto"/>
        <w:left w:val="none" w:sz="0" w:space="0" w:color="auto"/>
        <w:bottom w:val="none" w:sz="0" w:space="0" w:color="auto"/>
        <w:right w:val="none" w:sz="0" w:space="0" w:color="auto"/>
      </w:divBdr>
    </w:div>
    <w:div w:id="1199127009">
      <w:bodyDiv w:val="1"/>
      <w:marLeft w:val="0"/>
      <w:marRight w:val="0"/>
      <w:marTop w:val="0"/>
      <w:marBottom w:val="0"/>
      <w:divBdr>
        <w:top w:val="none" w:sz="0" w:space="0" w:color="auto"/>
        <w:left w:val="none" w:sz="0" w:space="0" w:color="auto"/>
        <w:bottom w:val="none" w:sz="0" w:space="0" w:color="auto"/>
        <w:right w:val="none" w:sz="0" w:space="0" w:color="auto"/>
      </w:divBdr>
    </w:div>
    <w:div w:id="1227834741">
      <w:bodyDiv w:val="1"/>
      <w:marLeft w:val="0"/>
      <w:marRight w:val="0"/>
      <w:marTop w:val="0"/>
      <w:marBottom w:val="0"/>
      <w:divBdr>
        <w:top w:val="none" w:sz="0" w:space="0" w:color="auto"/>
        <w:left w:val="none" w:sz="0" w:space="0" w:color="auto"/>
        <w:bottom w:val="none" w:sz="0" w:space="0" w:color="auto"/>
        <w:right w:val="none" w:sz="0" w:space="0" w:color="auto"/>
      </w:divBdr>
    </w:div>
    <w:div w:id="15001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2\AppData\Roaming\Microsoft\Mallar\Klassisk%20med%20dubbelt%20radavst&#229;nd%20(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693885</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1343183</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102786998</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TP102786998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Beta 1</Mileston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3CFAA-34B4-4930-8D39-3FC2D414FD5C}">
  <ds:schemaRefs>
    <ds:schemaRef ds:uri="http://schemas.openxmlformats.org/officeDocument/2006/bibliography"/>
  </ds:schemaRefs>
</ds:datastoreItem>
</file>

<file path=customXml/itemProps2.xml><?xml version="1.0" encoding="utf-8"?>
<ds:datastoreItem xmlns:ds="http://schemas.openxmlformats.org/officeDocument/2006/customXml" ds:itemID="{F193B789-726C-4ECA-9B1D-3D6E78DFE228}">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F1D331F-33A3-4D0C-A96B-AAF4666D5C4B}">
  <ds:schemaRefs>
    <ds:schemaRef ds:uri="http://schemas.microsoft.com/sharepoint/v3/contenttype/forms"/>
  </ds:schemaRefs>
</ds:datastoreItem>
</file>

<file path=customXml/itemProps4.xml><?xml version="1.0" encoding="utf-8"?>
<ds:datastoreItem xmlns:ds="http://schemas.openxmlformats.org/officeDocument/2006/customXml" ds:itemID="{F8930262-6C9D-4D95-A00E-2D58BBC69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Klassisk med dubbelt radavstånd (tom)</Template>
  <TotalTime>232</TotalTime>
  <Pages>7</Pages>
  <Words>1901</Words>
  <Characters>10080</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Karlsson</dc:creator>
  <cp:lastModifiedBy>Sara Karlsson</cp:lastModifiedBy>
  <cp:revision>76</cp:revision>
  <dcterms:created xsi:type="dcterms:W3CDTF">2024-10-18T18:09:00Z</dcterms:created>
  <dcterms:modified xsi:type="dcterms:W3CDTF">2024-11-02T09:42:00Z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